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57E29" w14:textId="77777777" w:rsidR="006C1962" w:rsidRDefault="006C1962" w:rsidP="00351241">
      <w:pPr>
        <w:rPr>
          <w:b/>
          <w:bCs/>
          <w:sz w:val="28"/>
          <w:szCs w:val="28"/>
        </w:rPr>
      </w:pPr>
    </w:p>
    <w:p w14:paraId="3C25F943" w14:textId="0408252C" w:rsidR="00351241" w:rsidRDefault="00205857" w:rsidP="2E07F25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Arbejdsspørgsmål</w:t>
      </w:r>
    </w:p>
    <w:p w14:paraId="17D47A6A" w14:textId="260D470C" w:rsidR="00C43222" w:rsidRPr="00351241" w:rsidRDefault="00F848A6" w:rsidP="2E07F25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Sæt fokus på Jeres fællesskab – Jeres kultur</w:t>
      </w:r>
    </w:p>
    <w:p w14:paraId="04CDD3EB" w14:textId="77777777" w:rsidR="00610159" w:rsidRDefault="00610159" w:rsidP="00351241">
      <w:pPr>
        <w:rPr>
          <w:i/>
          <w:iCs/>
        </w:rPr>
      </w:pPr>
    </w:p>
    <w:p w14:paraId="6530900A" w14:textId="7939ECC6" w:rsidR="003923BF" w:rsidRDefault="008A4F5D" w:rsidP="00351241">
      <w:pPr>
        <w:rPr>
          <w:i/>
          <w:iCs/>
        </w:rPr>
      </w:pPr>
      <w:r>
        <w:rPr>
          <w:i/>
          <w:iCs/>
        </w:rPr>
        <w:t xml:space="preserve">I skal arbejde sammen </w:t>
      </w:r>
      <w:r w:rsidR="00205857">
        <w:rPr>
          <w:i/>
          <w:iCs/>
        </w:rPr>
        <w:t xml:space="preserve">på tværs af </w:t>
      </w:r>
      <w:r w:rsidR="008F172A">
        <w:rPr>
          <w:i/>
          <w:iCs/>
        </w:rPr>
        <w:t>organisationer</w:t>
      </w:r>
      <w:r>
        <w:rPr>
          <w:i/>
          <w:iCs/>
        </w:rPr>
        <w:t xml:space="preserve"> ud fra følgende spørgsmål:</w:t>
      </w:r>
      <w:r w:rsidR="00105654">
        <w:rPr>
          <w:i/>
          <w:iCs/>
        </w:rPr>
        <w:t xml:space="preserve"> </w:t>
      </w:r>
    </w:p>
    <w:p w14:paraId="52494719" w14:textId="77777777" w:rsidR="003923BF" w:rsidRDefault="003923BF" w:rsidP="00351241">
      <w:pPr>
        <w:rPr>
          <w:i/>
          <w:iCs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82"/>
        <w:gridCol w:w="7146"/>
      </w:tblGrid>
      <w:tr w:rsidR="00760859" w14:paraId="381DFF64" w14:textId="77777777" w:rsidTr="00760859">
        <w:tc>
          <w:tcPr>
            <w:tcW w:w="9628" w:type="dxa"/>
            <w:gridSpan w:val="2"/>
            <w:shd w:val="clear" w:color="auto" w:fill="B4C6E7" w:themeFill="accent1" w:themeFillTint="66"/>
          </w:tcPr>
          <w:p w14:paraId="26C6E173" w14:textId="77777777" w:rsidR="00760859" w:rsidRDefault="00760859" w:rsidP="00BB1FE4"/>
          <w:p w14:paraId="6305E9FB" w14:textId="2B98F2AE" w:rsidR="009B3DE4" w:rsidRDefault="00F848A6" w:rsidP="00BB1FE4">
            <w:r>
              <w:t>Når du tænker på hvad det er for et arbejds-fællesskab</w:t>
            </w:r>
            <w:r w:rsidR="009A3FC9">
              <w:t xml:space="preserve"> du gerne vil være en del af – hvad skal I så være kendt for?</w:t>
            </w:r>
          </w:p>
          <w:p w14:paraId="7CCF4F31" w14:textId="77777777" w:rsidR="00760859" w:rsidRDefault="00760859" w:rsidP="00BB1FE4"/>
        </w:tc>
      </w:tr>
      <w:tr w:rsidR="00760859" w14:paraId="05FAAB58" w14:textId="77777777" w:rsidTr="00B655F7">
        <w:tc>
          <w:tcPr>
            <w:tcW w:w="2482" w:type="dxa"/>
          </w:tcPr>
          <w:p w14:paraId="4A1DB8E1" w14:textId="5CD94211" w:rsidR="00730E4D" w:rsidRDefault="009A3FC9" w:rsidP="00BB1FE4">
            <w:r>
              <w:t xml:space="preserve">Hvordan </w:t>
            </w:r>
            <w:r w:rsidR="00CC5B08">
              <w:t>behandler I hinanden?</w:t>
            </w:r>
          </w:p>
          <w:p w14:paraId="71DB6B14" w14:textId="5E1B0D78" w:rsidR="00760859" w:rsidRDefault="00760859" w:rsidP="00BB1FE4"/>
        </w:tc>
        <w:tc>
          <w:tcPr>
            <w:tcW w:w="7146" w:type="dxa"/>
          </w:tcPr>
          <w:p w14:paraId="09A7D09C" w14:textId="77777777" w:rsidR="00760859" w:rsidRDefault="00760859" w:rsidP="00BB1FE4"/>
        </w:tc>
      </w:tr>
      <w:tr w:rsidR="00760859" w14:paraId="144033E3" w14:textId="77777777" w:rsidTr="00B655F7">
        <w:tc>
          <w:tcPr>
            <w:tcW w:w="2482" w:type="dxa"/>
          </w:tcPr>
          <w:p w14:paraId="4EA185DC" w14:textId="21576416" w:rsidR="00A01451" w:rsidRDefault="00CC5B08" w:rsidP="00BB1FE4">
            <w:r>
              <w:t>Konkrete eksempler på at I gjorde det?</w:t>
            </w:r>
          </w:p>
          <w:p w14:paraId="7C8C0B0F" w14:textId="714A68C0" w:rsidR="00730E4D" w:rsidRDefault="00730E4D" w:rsidP="00BB1FE4"/>
        </w:tc>
        <w:tc>
          <w:tcPr>
            <w:tcW w:w="7146" w:type="dxa"/>
          </w:tcPr>
          <w:p w14:paraId="23913237" w14:textId="77777777" w:rsidR="00760859" w:rsidRDefault="00760859" w:rsidP="00BB1FE4"/>
        </w:tc>
      </w:tr>
      <w:tr w:rsidR="00760859" w14:paraId="217E4F10" w14:textId="77777777" w:rsidTr="00B655F7">
        <w:tc>
          <w:tcPr>
            <w:tcW w:w="2482" w:type="dxa"/>
          </w:tcPr>
          <w:p w14:paraId="7E133F03" w14:textId="588FE279" w:rsidR="0047748F" w:rsidRPr="001D5476" w:rsidRDefault="00CC5B08" w:rsidP="00BB1FE4">
            <w:pPr>
              <w:rPr>
                <w:i/>
                <w:iCs/>
                <w:sz w:val="16"/>
                <w:szCs w:val="16"/>
              </w:rPr>
            </w:pPr>
            <w:r>
              <w:t xml:space="preserve">Konkrete eksempler på at </w:t>
            </w:r>
            <w:r w:rsidR="00DD2A5F">
              <w:t>det ikke lykkedes men hvor I fik vendt det til noget lærerigt/givende?</w:t>
            </w:r>
          </w:p>
        </w:tc>
        <w:tc>
          <w:tcPr>
            <w:tcW w:w="7146" w:type="dxa"/>
          </w:tcPr>
          <w:p w14:paraId="43655518" w14:textId="77777777" w:rsidR="00760859" w:rsidRDefault="00760859" w:rsidP="00BB1FE4"/>
        </w:tc>
      </w:tr>
      <w:tr w:rsidR="00A01451" w14:paraId="2F5F21FB" w14:textId="77777777" w:rsidTr="00A01451">
        <w:tc>
          <w:tcPr>
            <w:tcW w:w="9628" w:type="dxa"/>
            <w:gridSpan w:val="2"/>
            <w:shd w:val="clear" w:color="auto" w:fill="B4C6E7" w:themeFill="accent1" w:themeFillTint="66"/>
          </w:tcPr>
          <w:p w14:paraId="45651513" w14:textId="77777777" w:rsidR="00A01451" w:rsidRDefault="00A01451" w:rsidP="00351241"/>
          <w:p w14:paraId="25F33505" w14:textId="13629D97" w:rsidR="00FD0C1A" w:rsidRDefault="00BE56A9" w:rsidP="00FD0C1A">
            <w:r>
              <w:t>Hvordan vil du gerne have at I hjælper hinanden til at håndtere/tale om andre dele af fællesskabet (organisationen) og eksterne samarbejdspartnere?</w:t>
            </w:r>
          </w:p>
          <w:p w14:paraId="3A3C1E31" w14:textId="416010A8" w:rsidR="009B3DE4" w:rsidRDefault="009B3DE4" w:rsidP="009B3DE4"/>
        </w:tc>
      </w:tr>
      <w:tr w:rsidR="00760859" w14:paraId="00D00DDD" w14:textId="77777777" w:rsidTr="00B655F7">
        <w:tc>
          <w:tcPr>
            <w:tcW w:w="2482" w:type="dxa"/>
          </w:tcPr>
          <w:p w14:paraId="4D3B88C7" w14:textId="2AB3E6CA" w:rsidR="00760859" w:rsidRDefault="00BE56A9" w:rsidP="00351241">
            <w:r>
              <w:t xml:space="preserve">Hvad er </w:t>
            </w:r>
            <w:r w:rsidR="005D60B1">
              <w:t>et godt samarbejde for dig?</w:t>
            </w:r>
          </w:p>
          <w:p w14:paraId="6FA76E67" w14:textId="7FFB219E" w:rsidR="00A01451" w:rsidRDefault="00A01451" w:rsidP="00351241"/>
        </w:tc>
        <w:tc>
          <w:tcPr>
            <w:tcW w:w="7146" w:type="dxa"/>
          </w:tcPr>
          <w:p w14:paraId="0543458E" w14:textId="77777777" w:rsidR="00760859" w:rsidRDefault="00760859" w:rsidP="00351241"/>
        </w:tc>
      </w:tr>
      <w:tr w:rsidR="00760859" w14:paraId="6401883E" w14:textId="77777777" w:rsidTr="00B655F7">
        <w:tc>
          <w:tcPr>
            <w:tcW w:w="2482" w:type="dxa"/>
          </w:tcPr>
          <w:p w14:paraId="568CF368" w14:textId="0063DD1E" w:rsidR="00A01451" w:rsidRDefault="005D60B1" w:rsidP="00351241">
            <w:r>
              <w:t>Konkrete eksempler på at I gjorde det?</w:t>
            </w:r>
          </w:p>
          <w:p w14:paraId="48B09061" w14:textId="367044B2" w:rsidR="002C507D" w:rsidRDefault="002C507D" w:rsidP="00351241"/>
        </w:tc>
        <w:tc>
          <w:tcPr>
            <w:tcW w:w="7146" w:type="dxa"/>
          </w:tcPr>
          <w:p w14:paraId="389FC2D0" w14:textId="77777777" w:rsidR="00760859" w:rsidRDefault="00760859" w:rsidP="00351241"/>
        </w:tc>
      </w:tr>
      <w:tr w:rsidR="00760859" w14:paraId="50CF288A" w14:textId="77777777" w:rsidTr="00B655F7">
        <w:tc>
          <w:tcPr>
            <w:tcW w:w="2482" w:type="dxa"/>
          </w:tcPr>
          <w:p w14:paraId="29D494D5" w14:textId="7445919A" w:rsidR="00EF1A2E" w:rsidRPr="001D5476" w:rsidRDefault="005D60B1" w:rsidP="00351241">
            <w:pPr>
              <w:rPr>
                <w:i/>
                <w:iCs/>
                <w:sz w:val="16"/>
                <w:szCs w:val="16"/>
              </w:rPr>
            </w:pPr>
            <w:r>
              <w:t>Konkrete eksempler på at</w:t>
            </w:r>
            <w:r w:rsidR="00B32130">
              <w:t xml:space="preserve"> det ikke lykkedes men hvor I fik vendt det til noget lærerigt/givende?</w:t>
            </w:r>
          </w:p>
        </w:tc>
        <w:tc>
          <w:tcPr>
            <w:tcW w:w="7146" w:type="dxa"/>
          </w:tcPr>
          <w:p w14:paraId="5B5E6ED8" w14:textId="77777777" w:rsidR="00760859" w:rsidRDefault="00760859" w:rsidP="00351241"/>
        </w:tc>
      </w:tr>
      <w:tr w:rsidR="00A01451" w14:paraId="278FBB88" w14:textId="77777777" w:rsidTr="00A01451">
        <w:tc>
          <w:tcPr>
            <w:tcW w:w="9628" w:type="dxa"/>
            <w:gridSpan w:val="2"/>
            <w:shd w:val="clear" w:color="auto" w:fill="B4C6E7" w:themeFill="accent1" w:themeFillTint="66"/>
          </w:tcPr>
          <w:p w14:paraId="25D7CB26" w14:textId="77777777" w:rsidR="00A01451" w:rsidRDefault="00A01451" w:rsidP="00351241"/>
          <w:p w14:paraId="5B80417A" w14:textId="479D1978" w:rsidR="00A01451" w:rsidRDefault="00891DD8" w:rsidP="00432C4C">
            <w:r>
              <w:t>H</w:t>
            </w:r>
            <w:r w:rsidR="00B32130">
              <w:t>vordan vil du gerne have at I taler om borgerne/patienterne/eleverne/kursisterne/familierne/børnene?</w:t>
            </w:r>
          </w:p>
          <w:p w14:paraId="2A736252" w14:textId="5FC9E3F3" w:rsidR="00432C4C" w:rsidRDefault="00432C4C" w:rsidP="00432C4C"/>
        </w:tc>
      </w:tr>
      <w:tr w:rsidR="00760859" w14:paraId="637BF211" w14:textId="77777777" w:rsidTr="00B655F7">
        <w:tc>
          <w:tcPr>
            <w:tcW w:w="2482" w:type="dxa"/>
          </w:tcPr>
          <w:p w14:paraId="0C3579A7" w14:textId="354E9F65" w:rsidR="00A01451" w:rsidRDefault="001D5476" w:rsidP="00351241">
            <w:r>
              <w:t>Hvad skal kendetegne Jeres kommunikation?</w:t>
            </w:r>
          </w:p>
          <w:p w14:paraId="501A1EC8" w14:textId="1306F018" w:rsidR="001E532A" w:rsidRDefault="001E532A" w:rsidP="00351241"/>
        </w:tc>
        <w:tc>
          <w:tcPr>
            <w:tcW w:w="7146" w:type="dxa"/>
          </w:tcPr>
          <w:p w14:paraId="151BB859" w14:textId="77777777" w:rsidR="00760859" w:rsidRDefault="00760859" w:rsidP="00351241"/>
        </w:tc>
      </w:tr>
      <w:tr w:rsidR="002C507D" w14:paraId="6EB88BA0" w14:textId="77777777" w:rsidTr="00B655F7">
        <w:tc>
          <w:tcPr>
            <w:tcW w:w="2482" w:type="dxa"/>
          </w:tcPr>
          <w:p w14:paraId="583F7B4F" w14:textId="1D921D3B" w:rsidR="002477BA" w:rsidRDefault="001D5476" w:rsidP="002477BA">
            <w:r>
              <w:t>Konkrete eksempler på at det lykkedes?</w:t>
            </w:r>
          </w:p>
          <w:p w14:paraId="7DFC38FC" w14:textId="219F9C37" w:rsidR="00B655F7" w:rsidRDefault="00B655F7" w:rsidP="00351241"/>
        </w:tc>
        <w:tc>
          <w:tcPr>
            <w:tcW w:w="7146" w:type="dxa"/>
          </w:tcPr>
          <w:p w14:paraId="50232112" w14:textId="77777777" w:rsidR="002C507D" w:rsidRDefault="002C507D" w:rsidP="00351241"/>
        </w:tc>
      </w:tr>
      <w:tr w:rsidR="00B655F7" w14:paraId="22729A8B" w14:textId="77777777" w:rsidTr="00B655F7">
        <w:tc>
          <w:tcPr>
            <w:tcW w:w="2482" w:type="dxa"/>
          </w:tcPr>
          <w:p w14:paraId="032CB739" w14:textId="746513DD" w:rsidR="00B655F7" w:rsidRPr="001D5476" w:rsidRDefault="001D5476" w:rsidP="00351241">
            <w:pPr>
              <w:rPr>
                <w:i/>
                <w:iCs/>
                <w:sz w:val="16"/>
                <w:szCs w:val="16"/>
              </w:rPr>
            </w:pPr>
            <w:r>
              <w:t>Konkrete eksempler på at I hjalp hinanden til det?</w:t>
            </w:r>
            <w:r w:rsidR="00B86B13">
              <w:t>.</w:t>
            </w:r>
          </w:p>
        </w:tc>
        <w:tc>
          <w:tcPr>
            <w:tcW w:w="7146" w:type="dxa"/>
          </w:tcPr>
          <w:p w14:paraId="657DB416" w14:textId="77777777" w:rsidR="00B655F7" w:rsidRDefault="00B655F7" w:rsidP="00351241"/>
        </w:tc>
      </w:tr>
    </w:tbl>
    <w:p w14:paraId="3443EC04" w14:textId="1FBCE25E" w:rsidR="00054EE1" w:rsidRPr="00270664" w:rsidRDefault="00054EE1" w:rsidP="00351241"/>
    <w:sectPr w:rsidR="00054EE1" w:rsidRPr="00270664">
      <w:headerReference w:type="default" r:id="rId11"/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5EF50" w14:textId="77777777" w:rsidR="00D25D1F" w:rsidRDefault="00D25D1F" w:rsidP="00A03A24">
      <w:r>
        <w:separator/>
      </w:r>
    </w:p>
  </w:endnote>
  <w:endnote w:type="continuationSeparator" w:id="0">
    <w:p w14:paraId="45A38090" w14:textId="77777777" w:rsidR="00D25D1F" w:rsidRDefault="00D25D1F" w:rsidP="00A03A24">
      <w:r>
        <w:continuationSeparator/>
      </w:r>
    </w:p>
  </w:endnote>
  <w:endnote w:type="continuationNotice" w:id="1">
    <w:p w14:paraId="72FF3FE9" w14:textId="77777777" w:rsidR="00D25D1F" w:rsidRDefault="00D25D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01EB4" w14:textId="18DDE80D" w:rsidR="00A03A24" w:rsidRPr="00A03A24" w:rsidRDefault="00137425" w:rsidP="00FC3D13">
    <w:pPr>
      <w:pStyle w:val="Sidefod"/>
      <w:tabs>
        <w:tab w:val="clear" w:pos="4819"/>
        <w:tab w:val="clear" w:pos="9638"/>
        <w:tab w:val="left" w:pos="4095"/>
      </w:tabs>
      <w:ind w:right="-285"/>
      <w:jc w:val="center"/>
      <w:rPr>
        <w:rFonts w:ascii="Verdana" w:hAnsi="Verdana"/>
        <w:sz w:val="16"/>
        <w:szCs w:val="18"/>
      </w:rPr>
    </w:pPr>
    <w:r>
      <w:rPr>
        <w:rFonts w:ascii="Verdana" w:hAnsi="Verdana"/>
        <w:sz w:val="16"/>
        <w:szCs w:val="18"/>
      </w:rPr>
      <w:t>Gråbrødretorv 6-8, 2. sal</w:t>
    </w:r>
    <w:r w:rsidR="00FC3D13">
      <w:rPr>
        <w:rFonts w:ascii="Verdana" w:hAnsi="Verdana"/>
        <w:sz w:val="16"/>
        <w:szCs w:val="18"/>
      </w:rPr>
      <w:t xml:space="preserve"> |</w:t>
    </w:r>
    <w:r w:rsidR="00A03A24" w:rsidRPr="00A03A24">
      <w:rPr>
        <w:rFonts w:ascii="Verdana" w:hAnsi="Verdana"/>
        <w:sz w:val="16"/>
        <w:szCs w:val="18"/>
      </w:rPr>
      <w:t xml:space="preserve"> </w:t>
    </w:r>
    <w:r w:rsidR="00351241">
      <w:rPr>
        <w:rFonts w:ascii="Verdana" w:hAnsi="Verdana"/>
        <w:sz w:val="16"/>
        <w:szCs w:val="18"/>
      </w:rPr>
      <w:t>1456</w:t>
    </w:r>
    <w:r w:rsidR="00A03A24" w:rsidRPr="00A03A24">
      <w:rPr>
        <w:rFonts w:ascii="Verdana" w:hAnsi="Verdana"/>
        <w:sz w:val="16"/>
        <w:szCs w:val="18"/>
      </w:rPr>
      <w:t xml:space="preserve"> København K </w:t>
    </w:r>
    <w:r w:rsidR="00FC3D13">
      <w:rPr>
        <w:rFonts w:ascii="Verdana" w:hAnsi="Verdana"/>
        <w:sz w:val="16"/>
        <w:szCs w:val="18"/>
      </w:rPr>
      <w:t>|</w:t>
    </w:r>
    <w:r w:rsidR="00A03A24" w:rsidRPr="00A03A24">
      <w:rPr>
        <w:rFonts w:ascii="Verdana" w:hAnsi="Verdana"/>
        <w:sz w:val="16"/>
        <w:szCs w:val="18"/>
      </w:rPr>
      <w:t xml:space="preserve"> T: +45 </w:t>
    </w:r>
    <w:r>
      <w:rPr>
        <w:rFonts w:ascii="Verdana" w:hAnsi="Verdana"/>
        <w:sz w:val="16"/>
        <w:szCs w:val="18"/>
      </w:rPr>
      <w:t>28 80 19 92</w:t>
    </w:r>
    <w:r w:rsidR="00A03A24" w:rsidRPr="00A03A24">
      <w:rPr>
        <w:rFonts w:ascii="Verdana" w:hAnsi="Verdana"/>
        <w:sz w:val="16"/>
        <w:szCs w:val="18"/>
      </w:rPr>
      <w:t xml:space="preserve"> </w:t>
    </w:r>
    <w:r w:rsidR="00FC3D13">
      <w:rPr>
        <w:rFonts w:ascii="Verdana" w:hAnsi="Verdana"/>
        <w:noProof/>
        <w:sz w:val="16"/>
        <w:szCs w:val="18"/>
      </w:rPr>
      <w:t>|</w:t>
    </w:r>
    <w:r w:rsidR="00A03A24" w:rsidRPr="00A03A24">
      <w:rPr>
        <w:rFonts w:ascii="Verdana" w:hAnsi="Verdana"/>
        <w:sz w:val="16"/>
        <w:szCs w:val="18"/>
      </w:rPr>
      <w:t xml:space="preserve"> W</w:t>
    </w:r>
    <w:r w:rsidR="0027317D">
      <w:rPr>
        <w:rFonts w:ascii="Verdana" w:hAnsi="Verdana"/>
        <w:sz w:val="16"/>
        <w:szCs w:val="18"/>
      </w:rPr>
      <w:t>: Wellbeinginstitute.dk</w:t>
    </w:r>
    <w:r w:rsidR="00A03A24" w:rsidRPr="00A03A24">
      <w:rPr>
        <w:rFonts w:ascii="Verdana" w:hAnsi="Verdana"/>
        <w:noProof/>
        <w:sz w:val="16"/>
        <w:szCs w:val="18"/>
      </w:rPr>
      <w:t xml:space="preserve"> </w:t>
    </w:r>
    <w:r w:rsidR="00FC3D13">
      <w:rPr>
        <w:rFonts w:ascii="Verdana" w:hAnsi="Verdana"/>
        <w:noProof/>
        <w:sz w:val="16"/>
        <w:szCs w:val="18"/>
      </w:rPr>
      <w:t>|</w:t>
    </w:r>
    <w:r w:rsidR="00A03A24" w:rsidRPr="00A03A24">
      <w:rPr>
        <w:rFonts w:ascii="Verdana" w:hAnsi="Verdana"/>
        <w:noProof/>
        <w:sz w:val="16"/>
        <w:szCs w:val="18"/>
      </w:rPr>
      <w:t xml:space="preserve"> </w:t>
    </w:r>
    <w:r w:rsidR="00A03A24" w:rsidRPr="00A03A24">
      <w:rPr>
        <w:rFonts w:ascii="Verdana" w:hAnsi="Verdana"/>
        <w:sz w:val="16"/>
        <w:szCs w:val="18"/>
      </w:rPr>
      <w:t>CVR: 39510847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A9589" w14:textId="77777777" w:rsidR="00D25D1F" w:rsidRDefault="00D25D1F" w:rsidP="00A03A24">
      <w:r>
        <w:separator/>
      </w:r>
    </w:p>
  </w:footnote>
  <w:footnote w:type="continuationSeparator" w:id="0">
    <w:p w14:paraId="4F38E6A7" w14:textId="77777777" w:rsidR="00D25D1F" w:rsidRDefault="00D25D1F" w:rsidP="00A03A24">
      <w:r>
        <w:continuationSeparator/>
      </w:r>
    </w:p>
  </w:footnote>
  <w:footnote w:type="continuationNotice" w:id="1">
    <w:p w14:paraId="681E7191" w14:textId="77777777" w:rsidR="00D25D1F" w:rsidRDefault="00D25D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2AA71" w14:textId="77777777" w:rsidR="00A03A24" w:rsidRDefault="00A03A24" w:rsidP="00A03A24">
    <w:pPr>
      <w:pStyle w:val="Sidehoved"/>
      <w:jc w:val="right"/>
    </w:pPr>
    <w:r>
      <w:rPr>
        <w:noProof/>
      </w:rPr>
      <w:drawing>
        <wp:inline distT="0" distB="0" distL="0" distR="0" wp14:anchorId="60B0DB63" wp14:editId="7BDD4DB6">
          <wp:extent cx="942975" cy="721922"/>
          <wp:effectExtent l="0" t="0" r="0" b="254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WellbeingInstitute_Tall-Whit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058" t="21173" r="22956" b="24743"/>
                  <a:stretch/>
                </pic:blipFill>
                <pic:spPr bwMode="auto">
                  <a:xfrm>
                    <a:off x="0" y="0"/>
                    <a:ext cx="1000363" cy="7658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74.5pt;height:57pt;visibility:visible" o:bullet="t">
        <v:imagedata r:id="rId1" o:title="" croptop="1f" cropbottom="28227f" cropleft="5946f" cropright="10042f"/>
      </v:shape>
    </w:pict>
  </w:numPicBullet>
  <w:abstractNum w:abstractNumId="0" w15:restartNumberingAfterBreak="0">
    <w:nsid w:val="01665452"/>
    <w:multiLevelType w:val="hybridMultilevel"/>
    <w:tmpl w:val="754E9CB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02DE"/>
    <w:multiLevelType w:val="hybridMultilevel"/>
    <w:tmpl w:val="5838D02C"/>
    <w:lvl w:ilvl="0" w:tplc="D9762A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F25E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8289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5C7D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327B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269C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CE5A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5803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4ABC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0140CC4"/>
    <w:multiLevelType w:val="hybridMultilevel"/>
    <w:tmpl w:val="F3DE44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A53E2"/>
    <w:multiLevelType w:val="hybridMultilevel"/>
    <w:tmpl w:val="CD0CDE0C"/>
    <w:lvl w:ilvl="0" w:tplc="D9762A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60622"/>
    <w:multiLevelType w:val="hybridMultilevel"/>
    <w:tmpl w:val="DC82FC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50B1E"/>
    <w:multiLevelType w:val="hybridMultilevel"/>
    <w:tmpl w:val="97A64A92"/>
    <w:lvl w:ilvl="0" w:tplc="1D64CAAA">
      <w:start w:val="1"/>
      <w:numFmt w:val="bullet"/>
      <w:lvlText w:val="-"/>
      <w:lvlJc w:val="left"/>
      <w:pPr>
        <w:ind w:left="166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6" w15:restartNumberingAfterBreak="0">
    <w:nsid w:val="4A363385"/>
    <w:multiLevelType w:val="hybridMultilevel"/>
    <w:tmpl w:val="4F665A96"/>
    <w:lvl w:ilvl="0" w:tplc="C8E0B5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4606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700B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9AF4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4C49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F215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BEC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A1C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B21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7CB4FD5"/>
    <w:multiLevelType w:val="hybridMultilevel"/>
    <w:tmpl w:val="C2C462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9A5E0A"/>
    <w:multiLevelType w:val="hybridMultilevel"/>
    <w:tmpl w:val="0FCEAF7A"/>
    <w:lvl w:ilvl="0" w:tplc="81E0EAE6">
      <w:numFmt w:val="bullet"/>
      <w:lvlText w:val="-"/>
      <w:lvlJc w:val="left"/>
      <w:pPr>
        <w:ind w:left="297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num w:numId="1" w16cid:durableId="570190941">
    <w:abstractNumId w:val="2"/>
  </w:num>
  <w:num w:numId="2" w16cid:durableId="850608716">
    <w:abstractNumId w:val="7"/>
  </w:num>
  <w:num w:numId="3" w16cid:durableId="1594168747">
    <w:abstractNumId w:val="4"/>
  </w:num>
  <w:num w:numId="4" w16cid:durableId="1493644422">
    <w:abstractNumId w:val="6"/>
  </w:num>
  <w:num w:numId="5" w16cid:durableId="436752166">
    <w:abstractNumId w:val="1"/>
  </w:num>
  <w:num w:numId="6" w16cid:durableId="353655862">
    <w:abstractNumId w:val="3"/>
  </w:num>
  <w:num w:numId="7" w16cid:durableId="290985341">
    <w:abstractNumId w:val="8"/>
  </w:num>
  <w:num w:numId="8" w16cid:durableId="2054647722">
    <w:abstractNumId w:val="8"/>
  </w:num>
  <w:num w:numId="9" w16cid:durableId="1934698989">
    <w:abstractNumId w:val="0"/>
  </w:num>
  <w:num w:numId="10" w16cid:durableId="15711866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40D"/>
    <w:rsid w:val="00002084"/>
    <w:rsid w:val="00022036"/>
    <w:rsid w:val="000222D2"/>
    <w:rsid w:val="0002243A"/>
    <w:rsid w:val="00031F1B"/>
    <w:rsid w:val="00054EE1"/>
    <w:rsid w:val="0008726C"/>
    <w:rsid w:val="00094F03"/>
    <w:rsid w:val="000A1DCB"/>
    <w:rsid w:val="000B4A86"/>
    <w:rsid w:val="000B4F10"/>
    <w:rsid w:val="000D18BA"/>
    <w:rsid w:val="00105654"/>
    <w:rsid w:val="0010740D"/>
    <w:rsid w:val="00110857"/>
    <w:rsid w:val="00111C4F"/>
    <w:rsid w:val="00112044"/>
    <w:rsid w:val="001124D0"/>
    <w:rsid w:val="001249E0"/>
    <w:rsid w:val="00136C7D"/>
    <w:rsid w:val="00137425"/>
    <w:rsid w:val="00160C15"/>
    <w:rsid w:val="001635C1"/>
    <w:rsid w:val="00167D20"/>
    <w:rsid w:val="00176749"/>
    <w:rsid w:val="001838D6"/>
    <w:rsid w:val="00184EE7"/>
    <w:rsid w:val="001A029C"/>
    <w:rsid w:val="001A64AC"/>
    <w:rsid w:val="001B1E85"/>
    <w:rsid w:val="001B43CA"/>
    <w:rsid w:val="001D1B79"/>
    <w:rsid w:val="001D2C0A"/>
    <w:rsid w:val="001D5476"/>
    <w:rsid w:val="001E532A"/>
    <w:rsid w:val="00200671"/>
    <w:rsid w:val="00205857"/>
    <w:rsid w:val="002204CD"/>
    <w:rsid w:val="0023284C"/>
    <w:rsid w:val="0024119D"/>
    <w:rsid w:val="002477BA"/>
    <w:rsid w:val="0025537A"/>
    <w:rsid w:val="00270664"/>
    <w:rsid w:val="0027317D"/>
    <w:rsid w:val="002849D0"/>
    <w:rsid w:val="00286C1D"/>
    <w:rsid w:val="00290615"/>
    <w:rsid w:val="00294974"/>
    <w:rsid w:val="00295CBB"/>
    <w:rsid w:val="002A07DF"/>
    <w:rsid w:val="002A6590"/>
    <w:rsid w:val="002A6B3C"/>
    <w:rsid w:val="002B6629"/>
    <w:rsid w:val="002C26E6"/>
    <w:rsid w:val="002C507D"/>
    <w:rsid w:val="002C5836"/>
    <w:rsid w:val="002E5A1A"/>
    <w:rsid w:val="002E79EB"/>
    <w:rsid w:val="002F7C92"/>
    <w:rsid w:val="00310975"/>
    <w:rsid w:val="003140D7"/>
    <w:rsid w:val="00345FDA"/>
    <w:rsid w:val="003466FB"/>
    <w:rsid w:val="00351241"/>
    <w:rsid w:val="00352D48"/>
    <w:rsid w:val="00361C6E"/>
    <w:rsid w:val="0037718D"/>
    <w:rsid w:val="00377D8A"/>
    <w:rsid w:val="00391790"/>
    <w:rsid w:val="003923BF"/>
    <w:rsid w:val="003A40E9"/>
    <w:rsid w:val="003B79A5"/>
    <w:rsid w:val="003C2367"/>
    <w:rsid w:val="003F0DCD"/>
    <w:rsid w:val="003F66F6"/>
    <w:rsid w:val="00412A86"/>
    <w:rsid w:val="0041751A"/>
    <w:rsid w:val="004216D7"/>
    <w:rsid w:val="00425586"/>
    <w:rsid w:val="004260FD"/>
    <w:rsid w:val="0043213D"/>
    <w:rsid w:val="00432C4C"/>
    <w:rsid w:val="004333EC"/>
    <w:rsid w:val="004408D0"/>
    <w:rsid w:val="00441C05"/>
    <w:rsid w:val="0045187A"/>
    <w:rsid w:val="00457978"/>
    <w:rsid w:val="00461A9C"/>
    <w:rsid w:val="0047381F"/>
    <w:rsid w:val="00473F69"/>
    <w:rsid w:val="0047748F"/>
    <w:rsid w:val="004829B5"/>
    <w:rsid w:val="004837B7"/>
    <w:rsid w:val="0048390E"/>
    <w:rsid w:val="00485229"/>
    <w:rsid w:val="004C54FA"/>
    <w:rsid w:val="004C6000"/>
    <w:rsid w:val="004D08B7"/>
    <w:rsid w:val="004E07D5"/>
    <w:rsid w:val="004F4887"/>
    <w:rsid w:val="004F5EC8"/>
    <w:rsid w:val="00503BDF"/>
    <w:rsid w:val="00507A39"/>
    <w:rsid w:val="00513879"/>
    <w:rsid w:val="0053042D"/>
    <w:rsid w:val="00541B09"/>
    <w:rsid w:val="00552C25"/>
    <w:rsid w:val="00553CBC"/>
    <w:rsid w:val="00562989"/>
    <w:rsid w:val="00565DB0"/>
    <w:rsid w:val="0057005A"/>
    <w:rsid w:val="0057734B"/>
    <w:rsid w:val="00577C9A"/>
    <w:rsid w:val="00580804"/>
    <w:rsid w:val="00581B88"/>
    <w:rsid w:val="00585ABA"/>
    <w:rsid w:val="00593612"/>
    <w:rsid w:val="005D60B1"/>
    <w:rsid w:val="005D7256"/>
    <w:rsid w:val="00610159"/>
    <w:rsid w:val="00617EDB"/>
    <w:rsid w:val="00632C22"/>
    <w:rsid w:val="00634141"/>
    <w:rsid w:val="00650F4E"/>
    <w:rsid w:val="0065343B"/>
    <w:rsid w:val="006610B1"/>
    <w:rsid w:val="006645F3"/>
    <w:rsid w:val="00666EB4"/>
    <w:rsid w:val="00673301"/>
    <w:rsid w:val="0068247D"/>
    <w:rsid w:val="00682CF6"/>
    <w:rsid w:val="00690172"/>
    <w:rsid w:val="006B0AFE"/>
    <w:rsid w:val="006B1F9B"/>
    <w:rsid w:val="006B5057"/>
    <w:rsid w:val="006B6A47"/>
    <w:rsid w:val="006C0C80"/>
    <w:rsid w:val="006C1962"/>
    <w:rsid w:val="006D29A1"/>
    <w:rsid w:val="006D3A92"/>
    <w:rsid w:val="006D7C52"/>
    <w:rsid w:val="006E4E1C"/>
    <w:rsid w:val="006F032A"/>
    <w:rsid w:val="006F2D98"/>
    <w:rsid w:val="006F4FF6"/>
    <w:rsid w:val="00704540"/>
    <w:rsid w:val="007052CF"/>
    <w:rsid w:val="00717B29"/>
    <w:rsid w:val="00730E4D"/>
    <w:rsid w:val="0074037F"/>
    <w:rsid w:val="00760859"/>
    <w:rsid w:val="007850B1"/>
    <w:rsid w:val="0079411C"/>
    <w:rsid w:val="00794F4F"/>
    <w:rsid w:val="007B17F6"/>
    <w:rsid w:val="007C4A44"/>
    <w:rsid w:val="007E3913"/>
    <w:rsid w:val="007F09F3"/>
    <w:rsid w:val="007F0A8A"/>
    <w:rsid w:val="007F3D6A"/>
    <w:rsid w:val="00817A86"/>
    <w:rsid w:val="008212C6"/>
    <w:rsid w:val="0084119A"/>
    <w:rsid w:val="00863E41"/>
    <w:rsid w:val="0087216B"/>
    <w:rsid w:val="00876051"/>
    <w:rsid w:val="00881FF0"/>
    <w:rsid w:val="00886201"/>
    <w:rsid w:val="00891DD8"/>
    <w:rsid w:val="008A4F5D"/>
    <w:rsid w:val="008A7D67"/>
    <w:rsid w:val="008C770A"/>
    <w:rsid w:val="008F172A"/>
    <w:rsid w:val="008F50CB"/>
    <w:rsid w:val="008F5122"/>
    <w:rsid w:val="00900C3A"/>
    <w:rsid w:val="00904C94"/>
    <w:rsid w:val="00907CD7"/>
    <w:rsid w:val="00915568"/>
    <w:rsid w:val="0091696F"/>
    <w:rsid w:val="009312C8"/>
    <w:rsid w:val="00932055"/>
    <w:rsid w:val="00937EEC"/>
    <w:rsid w:val="009411DD"/>
    <w:rsid w:val="00943EE0"/>
    <w:rsid w:val="00946BC9"/>
    <w:rsid w:val="00972F27"/>
    <w:rsid w:val="009773B7"/>
    <w:rsid w:val="009A3FC9"/>
    <w:rsid w:val="009A5B42"/>
    <w:rsid w:val="009A5FFF"/>
    <w:rsid w:val="009B3DE4"/>
    <w:rsid w:val="009B61B7"/>
    <w:rsid w:val="009E6EBD"/>
    <w:rsid w:val="009F05CD"/>
    <w:rsid w:val="009F6EF3"/>
    <w:rsid w:val="00A01451"/>
    <w:rsid w:val="00A03A24"/>
    <w:rsid w:val="00A06543"/>
    <w:rsid w:val="00A1684F"/>
    <w:rsid w:val="00A203E8"/>
    <w:rsid w:val="00A2310D"/>
    <w:rsid w:val="00A409B1"/>
    <w:rsid w:val="00A42CE0"/>
    <w:rsid w:val="00A54C58"/>
    <w:rsid w:val="00A7174D"/>
    <w:rsid w:val="00A84A30"/>
    <w:rsid w:val="00A87919"/>
    <w:rsid w:val="00A922B0"/>
    <w:rsid w:val="00AA1FC7"/>
    <w:rsid w:val="00AA3E9C"/>
    <w:rsid w:val="00AA7205"/>
    <w:rsid w:val="00AB009C"/>
    <w:rsid w:val="00AB6C6A"/>
    <w:rsid w:val="00AC0305"/>
    <w:rsid w:val="00AE08ED"/>
    <w:rsid w:val="00AE6A5A"/>
    <w:rsid w:val="00AF0D1D"/>
    <w:rsid w:val="00AF2DFA"/>
    <w:rsid w:val="00B107C2"/>
    <w:rsid w:val="00B15D7D"/>
    <w:rsid w:val="00B21DCA"/>
    <w:rsid w:val="00B25E76"/>
    <w:rsid w:val="00B32130"/>
    <w:rsid w:val="00B344E6"/>
    <w:rsid w:val="00B35A30"/>
    <w:rsid w:val="00B35A96"/>
    <w:rsid w:val="00B4054C"/>
    <w:rsid w:val="00B40EAB"/>
    <w:rsid w:val="00B536EC"/>
    <w:rsid w:val="00B55A8B"/>
    <w:rsid w:val="00B6399D"/>
    <w:rsid w:val="00B655F7"/>
    <w:rsid w:val="00B86B13"/>
    <w:rsid w:val="00B87AE4"/>
    <w:rsid w:val="00B903AA"/>
    <w:rsid w:val="00B97FF5"/>
    <w:rsid w:val="00BA2DD8"/>
    <w:rsid w:val="00BB386F"/>
    <w:rsid w:val="00BB3ECE"/>
    <w:rsid w:val="00BB5891"/>
    <w:rsid w:val="00BD3687"/>
    <w:rsid w:val="00BE56A9"/>
    <w:rsid w:val="00BE5A1E"/>
    <w:rsid w:val="00BE6966"/>
    <w:rsid w:val="00BF3C03"/>
    <w:rsid w:val="00C04FF5"/>
    <w:rsid w:val="00C27377"/>
    <w:rsid w:val="00C32C45"/>
    <w:rsid w:val="00C43222"/>
    <w:rsid w:val="00C47167"/>
    <w:rsid w:val="00C71E7B"/>
    <w:rsid w:val="00C837E5"/>
    <w:rsid w:val="00C84A6F"/>
    <w:rsid w:val="00C90A39"/>
    <w:rsid w:val="00CA03D7"/>
    <w:rsid w:val="00CB01F4"/>
    <w:rsid w:val="00CC5B08"/>
    <w:rsid w:val="00CD3745"/>
    <w:rsid w:val="00CD3775"/>
    <w:rsid w:val="00CD7EA7"/>
    <w:rsid w:val="00CF28B4"/>
    <w:rsid w:val="00CF69DC"/>
    <w:rsid w:val="00D0204C"/>
    <w:rsid w:val="00D04665"/>
    <w:rsid w:val="00D15AF4"/>
    <w:rsid w:val="00D17BF5"/>
    <w:rsid w:val="00D25D1F"/>
    <w:rsid w:val="00D279CE"/>
    <w:rsid w:val="00D447F0"/>
    <w:rsid w:val="00D4511E"/>
    <w:rsid w:val="00D623C3"/>
    <w:rsid w:val="00D82031"/>
    <w:rsid w:val="00D84DF9"/>
    <w:rsid w:val="00D90006"/>
    <w:rsid w:val="00D95646"/>
    <w:rsid w:val="00DA51A3"/>
    <w:rsid w:val="00DA62D3"/>
    <w:rsid w:val="00DB32A8"/>
    <w:rsid w:val="00DB4FD7"/>
    <w:rsid w:val="00DB5F0E"/>
    <w:rsid w:val="00DB62CE"/>
    <w:rsid w:val="00DD2A5F"/>
    <w:rsid w:val="00E12F42"/>
    <w:rsid w:val="00E3070D"/>
    <w:rsid w:val="00E52396"/>
    <w:rsid w:val="00E6308B"/>
    <w:rsid w:val="00E97C1E"/>
    <w:rsid w:val="00EC0BFF"/>
    <w:rsid w:val="00EC7178"/>
    <w:rsid w:val="00ED51EF"/>
    <w:rsid w:val="00EF1A2E"/>
    <w:rsid w:val="00F05F76"/>
    <w:rsid w:val="00F173F9"/>
    <w:rsid w:val="00F30D5A"/>
    <w:rsid w:val="00F848A6"/>
    <w:rsid w:val="00F86AC1"/>
    <w:rsid w:val="00F86D28"/>
    <w:rsid w:val="00F94F1B"/>
    <w:rsid w:val="00F959BE"/>
    <w:rsid w:val="00FB6449"/>
    <w:rsid w:val="00FC3D13"/>
    <w:rsid w:val="00FD0C1A"/>
    <w:rsid w:val="00FE2205"/>
    <w:rsid w:val="00FE4B4C"/>
    <w:rsid w:val="00FF0617"/>
    <w:rsid w:val="2E07F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5742F0"/>
  <w15:chartTrackingRefBased/>
  <w15:docId w15:val="{5A8A7880-69A5-4A0E-8535-D2DF40893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96F"/>
    <w:pPr>
      <w:spacing w:after="0" w:line="240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03A2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03A24"/>
  </w:style>
  <w:style w:type="paragraph" w:styleId="Sidefod">
    <w:name w:val="footer"/>
    <w:basedOn w:val="Normal"/>
    <w:link w:val="SidefodTegn"/>
    <w:uiPriority w:val="99"/>
    <w:unhideWhenUsed/>
    <w:rsid w:val="00A03A2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03A24"/>
  </w:style>
  <w:style w:type="character" w:styleId="Hyperlink">
    <w:name w:val="Hyperlink"/>
    <w:basedOn w:val="Standardskrifttypeiafsnit"/>
    <w:uiPriority w:val="99"/>
    <w:unhideWhenUsed/>
    <w:rsid w:val="00A03A2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03A24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A03A24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0740D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0740D"/>
    <w:rPr>
      <w:rFonts w:ascii="Segoe UI" w:hAnsi="Segoe UI" w:cs="Segoe UI"/>
      <w:sz w:val="18"/>
      <w:szCs w:val="18"/>
    </w:rPr>
  </w:style>
  <w:style w:type="paragraph" w:styleId="Korrektur">
    <w:name w:val="Revision"/>
    <w:hidden/>
    <w:uiPriority w:val="99"/>
    <w:semiHidden/>
    <w:rsid w:val="00717B29"/>
    <w:pPr>
      <w:spacing w:after="0" w:line="240" w:lineRule="auto"/>
    </w:pPr>
  </w:style>
  <w:style w:type="table" w:styleId="Tabel-Gitter">
    <w:name w:val="Table Grid"/>
    <w:basedOn w:val="Tabel-Normal"/>
    <w:uiPriority w:val="39"/>
    <w:rsid w:val="00760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wellbeinginstitute.sharepoint.com/sites/WBI/Delte%20dokumenter/Produktkatalog%20(whitepaper)/MOE%20Forslag%20til%20Program%20kommenteret.docx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4a853c-44c8-421a-91f6-d63b6a12836b">
      <UserInfo>
        <DisplayName>Pauli Bøttker | Wellbeing Institute</DisplayName>
        <AccountId>6</AccountId>
        <AccountType/>
      </UserInfo>
    </SharedWithUsers>
    <TaxCatchAll xmlns="a64a853c-44c8-421a-91f6-d63b6a12836b" xsi:nil="true"/>
    <lcf76f155ced4ddcb4097134ff3c332f xmlns="f1f6d4d4-c252-4fd7-b190-cc6e567338e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822E61F043854CB6D861767E20377D" ma:contentTypeVersion="17" ma:contentTypeDescription="Opret et nyt dokument." ma:contentTypeScope="" ma:versionID="45a5a64b5f0f58334e4346e378177463">
  <xsd:schema xmlns:xsd="http://www.w3.org/2001/XMLSchema" xmlns:xs="http://www.w3.org/2001/XMLSchema" xmlns:p="http://schemas.microsoft.com/office/2006/metadata/properties" xmlns:ns2="f1f6d4d4-c252-4fd7-b190-cc6e567338ef" xmlns:ns3="a64a853c-44c8-421a-91f6-d63b6a12836b" targetNamespace="http://schemas.microsoft.com/office/2006/metadata/properties" ma:root="true" ma:fieldsID="78e57c0fb4a5a6b0fecf1a5f20612cad" ns2:_="" ns3:_="">
    <xsd:import namespace="f1f6d4d4-c252-4fd7-b190-cc6e567338ef"/>
    <xsd:import namespace="a64a853c-44c8-421a-91f6-d63b6a1283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6d4d4-c252-4fd7-b190-cc6e567338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4cd49c1e-34b5-4d0a-be61-4b8097af2f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a853c-44c8-421a-91f6-d63b6a12836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390b123-60bd-4143-b9c9-8e6bb6f6c215}" ma:internalName="TaxCatchAll" ma:showField="CatchAllData" ma:web="a64a853c-44c8-421a-91f6-d63b6a1283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F808F4-BD3F-48D8-B9E7-00F632E42ABA}">
  <ds:schemaRefs>
    <ds:schemaRef ds:uri="http://schemas.microsoft.com/office/2006/metadata/properties"/>
    <ds:schemaRef ds:uri="http://schemas.microsoft.com/office/infopath/2007/PartnerControls"/>
    <ds:schemaRef ds:uri="a64a853c-44c8-421a-91f6-d63b6a12836b"/>
    <ds:schemaRef ds:uri="f1f6d4d4-c252-4fd7-b190-cc6e567338ef"/>
  </ds:schemaRefs>
</ds:datastoreItem>
</file>

<file path=customXml/itemProps2.xml><?xml version="1.0" encoding="utf-8"?>
<ds:datastoreItem xmlns:ds="http://schemas.openxmlformats.org/officeDocument/2006/customXml" ds:itemID="{ED68EE56-F09D-4C21-AA59-653774C67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f6d4d4-c252-4fd7-b190-cc6e567338ef"/>
    <ds:schemaRef ds:uri="a64a853c-44c8-421a-91f6-d63b6a1283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E82E10-68DA-4228-AA5D-E726F1D7DD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1E64D4-699A-42C7-B200-C96BC5ED89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MOE%20Forslag%20til%20Program%20kommenteret.docx</Template>
  <TotalTime>26</TotalTime>
  <Pages>1</Pages>
  <Words>142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Links>
    <vt:vector size="6" baseType="variant">
      <vt:variant>
        <vt:i4>7340075</vt:i4>
      </vt:variant>
      <vt:variant>
        <vt:i4>0</vt:i4>
      </vt:variant>
      <vt:variant>
        <vt:i4>0</vt:i4>
      </vt:variant>
      <vt:variant>
        <vt:i4>5</vt:i4>
      </vt:variant>
      <vt:variant>
        <vt:lpwstr>https://wellbeinginstitute.dk/hvem-er-vi/michael-danielsen/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Danielsen</dc:creator>
  <cp:keywords/>
  <dc:description/>
  <cp:lastModifiedBy>Psykolog Michael Danielsen</cp:lastModifiedBy>
  <cp:revision>19</cp:revision>
  <dcterms:created xsi:type="dcterms:W3CDTF">2023-06-07T05:33:00Z</dcterms:created>
  <dcterms:modified xsi:type="dcterms:W3CDTF">2023-08-15T08:47:00Z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0x010100B4822E61F043854CB6D861767E20377D</vt:lpwstr>
  </property>
  <property fmtid="{D5CDD505-2E9C-101B-9397-08002B2CF9AE}" pid="3" name="MediaServiceImageTags">
    <vt:lpwstr/>
  </property>
</Properties>
</file>