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7E29" w14:textId="77777777" w:rsidR="006C1962" w:rsidRDefault="006C1962" w:rsidP="00351241">
      <w:pPr>
        <w:rPr>
          <w:b/>
          <w:bCs/>
          <w:sz w:val="28"/>
          <w:szCs w:val="28"/>
        </w:rPr>
      </w:pPr>
    </w:p>
    <w:p w14:paraId="3C25F943" w14:textId="174FEB98" w:rsidR="00351241" w:rsidRDefault="00943EE0" w:rsidP="2E07F2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Workshop om forebyggelse af forråelse i </w:t>
      </w:r>
      <w:r w:rsidR="008A4F5D">
        <w:rPr>
          <w:b/>
          <w:bCs/>
          <w:sz w:val="32"/>
          <w:szCs w:val="32"/>
        </w:rPr>
        <w:t xml:space="preserve">(din) </w:t>
      </w:r>
      <w:r>
        <w:rPr>
          <w:b/>
          <w:bCs/>
          <w:sz w:val="32"/>
          <w:szCs w:val="32"/>
        </w:rPr>
        <w:t>praksis</w:t>
      </w:r>
    </w:p>
    <w:p w14:paraId="17D47A6A" w14:textId="405860B6" w:rsidR="00C43222" w:rsidRPr="00351241" w:rsidRDefault="00C90A39" w:rsidP="2E07F2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Eksemp</w:t>
      </w:r>
      <w:r w:rsidR="00CD3745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er på </w:t>
      </w:r>
      <w:r w:rsidR="00CD3745">
        <w:rPr>
          <w:b/>
          <w:bCs/>
          <w:sz w:val="28"/>
          <w:szCs w:val="28"/>
        </w:rPr>
        <w:t>feedback i samarbejdet</w:t>
      </w:r>
    </w:p>
    <w:p w14:paraId="04CDD3EB" w14:textId="77777777" w:rsidR="00610159" w:rsidRDefault="00610159" w:rsidP="00351241">
      <w:pPr>
        <w:rPr>
          <w:i/>
          <w:iCs/>
        </w:rPr>
      </w:pPr>
    </w:p>
    <w:p w14:paraId="6530900A" w14:textId="40012FFC" w:rsidR="003923BF" w:rsidRDefault="008A4F5D" w:rsidP="00351241">
      <w:pPr>
        <w:rPr>
          <w:i/>
          <w:iCs/>
        </w:rPr>
      </w:pPr>
      <w:r>
        <w:rPr>
          <w:i/>
          <w:iCs/>
        </w:rPr>
        <w:t xml:space="preserve">I skal arbejde sammen i </w:t>
      </w:r>
      <w:proofErr w:type="gramStart"/>
      <w:r>
        <w:rPr>
          <w:i/>
          <w:iCs/>
        </w:rPr>
        <w:t>Jeres</w:t>
      </w:r>
      <w:proofErr w:type="gramEnd"/>
      <w:r>
        <w:rPr>
          <w:i/>
          <w:iCs/>
        </w:rPr>
        <w:t xml:space="preserve"> arbejdsgrupper ud fra følgende spørgsmål:</w:t>
      </w:r>
      <w:r w:rsidR="00105654">
        <w:rPr>
          <w:i/>
          <w:iCs/>
        </w:rPr>
        <w:t xml:space="preserve"> </w:t>
      </w:r>
    </w:p>
    <w:p w14:paraId="52494719" w14:textId="77777777" w:rsidR="003923BF" w:rsidRDefault="003923BF" w:rsidP="00351241">
      <w:pPr>
        <w:rPr>
          <w:i/>
          <w:i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82"/>
        <w:gridCol w:w="7146"/>
      </w:tblGrid>
      <w:tr w:rsidR="00760859" w14:paraId="381DFF64" w14:textId="77777777" w:rsidTr="00760859">
        <w:tc>
          <w:tcPr>
            <w:tcW w:w="9628" w:type="dxa"/>
            <w:gridSpan w:val="2"/>
            <w:shd w:val="clear" w:color="auto" w:fill="B4C6E7" w:themeFill="accent1" w:themeFillTint="66"/>
          </w:tcPr>
          <w:p w14:paraId="26C6E173" w14:textId="77777777" w:rsidR="00760859" w:rsidRDefault="00760859" w:rsidP="00BB1FE4"/>
          <w:p w14:paraId="6305E9FB" w14:textId="212F5FDD" w:rsidR="009B3DE4" w:rsidRDefault="00F959BE" w:rsidP="00BB1FE4">
            <w:r>
              <w:t>Beskriv et eksempe</w:t>
            </w:r>
            <w:r w:rsidR="009A5FFF" w:rsidRPr="009B3DE4">
              <w:t>l</w:t>
            </w:r>
            <w:r>
              <w:t xml:space="preserve"> </w:t>
            </w:r>
            <w:r w:rsidR="002849D0">
              <w:t>på en situati</w:t>
            </w:r>
            <w:r w:rsidR="009B3DE4" w:rsidRPr="009B3DE4">
              <w:t>o</w:t>
            </w:r>
            <w:r w:rsidR="002849D0">
              <w:t>n hv</w:t>
            </w:r>
            <w:r w:rsidR="002849D0" w:rsidRPr="009B3DE4">
              <w:t>o</w:t>
            </w:r>
            <w:r w:rsidR="002849D0">
              <w:t>r du gav feedback ti</w:t>
            </w:r>
            <w:r w:rsidR="009B3DE4" w:rsidRPr="009B3DE4">
              <w:t>l</w:t>
            </w:r>
            <w:r w:rsidR="002849D0">
              <w:t xml:space="preserve"> en k</w:t>
            </w:r>
            <w:r w:rsidR="002849D0" w:rsidRPr="009B3DE4">
              <w:t>o</w:t>
            </w:r>
            <w:r w:rsidR="00473F69" w:rsidRPr="009B3DE4">
              <w:t>ll</w:t>
            </w:r>
            <w:r w:rsidR="002849D0">
              <w:t xml:space="preserve">ega </w:t>
            </w:r>
            <w:r w:rsidR="00A42CE0">
              <w:t>på en adfærd</w:t>
            </w:r>
            <w:r w:rsidR="004216D7">
              <w:t xml:space="preserve"> der f</w:t>
            </w:r>
            <w:r w:rsidR="004216D7" w:rsidRPr="009B3DE4">
              <w:t>o</w:t>
            </w:r>
            <w:r w:rsidR="004216D7">
              <w:t>r dig virkede upr</w:t>
            </w:r>
            <w:r w:rsidR="004216D7" w:rsidRPr="009B3DE4">
              <w:t>o</w:t>
            </w:r>
            <w:r w:rsidR="004216D7">
              <w:t>fessi</w:t>
            </w:r>
            <w:r w:rsidR="004216D7" w:rsidRPr="009B3DE4">
              <w:t>o</w:t>
            </w:r>
            <w:r w:rsidR="002A6590">
              <w:t>n</w:t>
            </w:r>
            <w:r w:rsidR="004216D7">
              <w:t>e</w:t>
            </w:r>
            <w:r w:rsidR="004216D7" w:rsidRPr="009B3DE4">
              <w:t>l</w:t>
            </w:r>
            <w:r w:rsidR="00617EDB">
              <w:t xml:space="preserve"> </w:t>
            </w:r>
            <w:r w:rsidR="00617EDB" w:rsidRPr="009B3DE4">
              <w:t>o</w:t>
            </w:r>
            <w:r w:rsidR="00617EDB">
              <w:t xml:space="preserve">g </w:t>
            </w:r>
            <w:r w:rsidR="002849D0">
              <w:t>hv</w:t>
            </w:r>
            <w:r w:rsidR="002849D0" w:rsidRPr="009B3DE4">
              <w:t>o</w:t>
            </w:r>
            <w:r w:rsidR="002849D0">
              <w:t xml:space="preserve">r det </w:t>
            </w:r>
            <w:r w:rsidR="00473F69" w:rsidRPr="00FD0C1A">
              <w:rPr>
                <w:b/>
                <w:bCs/>
                <w:i/>
                <w:iCs/>
              </w:rPr>
              <w:t>l</w:t>
            </w:r>
            <w:r w:rsidR="002849D0" w:rsidRPr="00FD0C1A">
              <w:rPr>
                <w:b/>
                <w:bCs/>
                <w:i/>
                <w:iCs/>
              </w:rPr>
              <w:t>ykkedes</w:t>
            </w:r>
            <w:r w:rsidR="002849D0">
              <w:t xml:space="preserve"> at skabe </w:t>
            </w:r>
            <w:r w:rsidR="00473F69" w:rsidRPr="009B3DE4">
              <w:t>l</w:t>
            </w:r>
            <w:r w:rsidR="009B3DE4">
              <w:t>æri</w:t>
            </w:r>
            <w:r w:rsidR="00473F69">
              <w:t>ng</w:t>
            </w:r>
          </w:p>
          <w:p w14:paraId="7CCF4F31" w14:textId="77777777" w:rsidR="00760859" w:rsidRDefault="00760859" w:rsidP="00BB1FE4"/>
        </w:tc>
      </w:tr>
      <w:tr w:rsidR="00760859" w14:paraId="05FAAB58" w14:textId="77777777" w:rsidTr="00B655F7">
        <w:tc>
          <w:tcPr>
            <w:tcW w:w="2482" w:type="dxa"/>
          </w:tcPr>
          <w:p w14:paraId="227276AD" w14:textId="7E0F6233" w:rsidR="00760859" w:rsidRDefault="0047748F" w:rsidP="00BB1FE4">
            <w:r>
              <w:t>Hvad var situati</w:t>
            </w:r>
            <w:r w:rsidRPr="009B3DE4">
              <w:t>o</w:t>
            </w:r>
            <w:r>
              <w:t>nen?</w:t>
            </w:r>
          </w:p>
          <w:p w14:paraId="4A1DB8E1" w14:textId="77777777" w:rsidR="00730E4D" w:rsidRDefault="00730E4D" w:rsidP="00BB1FE4"/>
          <w:p w14:paraId="71DB6B14" w14:textId="5E1B0D78" w:rsidR="00760859" w:rsidRDefault="00760859" w:rsidP="00BB1FE4"/>
        </w:tc>
        <w:tc>
          <w:tcPr>
            <w:tcW w:w="7146" w:type="dxa"/>
          </w:tcPr>
          <w:p w14:paraId="09A7D09C" w14:textId="77777777" w:rsidR="00760859" w:rsidRDefault="00760859" w:rsidP="00BB1FE4"/>
        </w:tc>
      </w:tr>
      <w:tr w:rsidR="00760859" w14:paraId="144033E3" w14:textId="77777777" w:rsidTr="00B655F7">
        <w:tc>
          <w:tcPr>
            <w:tcW w:w="2482" w:type="dxa"/>
          </w:tcPr>
          <w:p w14:paraId="4F54DE0E" w14:textId="1AEA3A4E" w:rsidR="00760859" w:rsidRDefault="0047748F" w:rsidP="00BB1FE4">
            <w:r>
              <w:t>Hvad sagde du?</w:t>
            </w:r>
          </w:p>
          <w:p w14:paraId="4EA185DC" w14:textId="77777777" w:rsidR="00A01451" w:rsidRDefault="00A01451" w:rsidP="00BB1FE4"/>
          <w:p w14:paraId="7C8C0B0F" w14:textId="714A68C0" w:rsidR="00730E4D" w:rsidRDefault="00730E4D" w:rsidP="00BB1FE4"/>
        </w:tc>
        <w:tc>
          <w:tcPr>
            <w:tcW w:w="7146" w:type="dxa"/>
          </w:tcPr>
          <w:p w14:paraId="23913237" w14:textId="77777777" w:rsidR="00760859" w:rsidRDefault="00760859" w:rsidP="00BB1FE4"/>
        </w:tc>
      </w:tr>
      <w:tr w:rsidR="00760859" w14:paraId="217E4F10" w14:textId="77777777" w:rsidTr="00B655F7">
        <w:tc>
          <w:tcPr>
            <w:tcW w:w="2482" w:type="dxa"/>
          </w:tcPr>
          <w:p w14:paraId="69369E6B" w14:textId="4CC526C7" w:rsidR="00730E4D" w:rsidRPr="001A029C" w:rsidRDefault="0047748F" w:rsidP="00BB1FE4">
            <w:pPr>
              <w:rPr>
                <w:i/>
                <w:iCs/>
                <w:sz w:val="16"/>
                <w:szCs w:val="16"/>
              </w:rPr>
            </w:pPr>
            <w:r>
              <w:t>Hv</w:t>
            </w:r>
            <w:r w:rsidRPr="009B3DE4">
              <w:t>o</w:t>
            </w:r>
            <w:r>
              <w:t>rdan t</w:t>
            </w:r>
            <w:r w:rsidRPr="009B3DE4">
              <w:t>o</w:t>
            </w:r>
            <w:r>
              <w:t>g din k</w:t>
            </w:r>
            <w:r w:rsidRPr="009B3DE4">
              <w:t>oll</w:t>
            </w:r>
            <w:r>
              <w:t>ega im</w:t>
            </w:r>
            <w:r w:rsidRPr="009B3DE4">
              <w:t>o</w:t>
            </w:r>
            <w:r>
              <w:t>d din feedback?</w:t>
            </w:r>
          </w:p>
          <w:p w14:paraId="7E133F03" w14:textId="2599295B" w:rsidR="0047748F" w:rsidRDefault="0047748F" w:rsidP="00BB1FE4"/>
        </w:tc>
        <w:tc>
          <w:tcPr>
            <w:tcW w:w="7146" w:type="dxa"/>
          </w:tcPr>
          <w:p w14:paraId="43655518" w14:textId="77777777" w:rsidR="00760859" w:rsidRDefault="00760859" w:rsidP="00BB1FE4"/>
        </w:tc>
      </w:tr>
      <w:tr w:rsidR="00A01451" w14:paraId="2F5F21FB" w14:textId="77777777" w:rsidTr="00A01451">
        <w:tc>
          <w:tcPr>
            <w:tcW w:w="9628" w:type="dxa"/>
            <w:gridSpan w:val="2"/>
            <w:shd w:val="clear" w:color="auto" w:fill="B4C6E7" w:themeFill="accent1" w:themeFillTint="66"/>
          </w:tcPr>
          <w:p w14:paraId="45651513" w14:textId="77777777" w:rsidR="00A01451" w:rsidRDefault="00A01451" w:rsidP="00351241"/>
          <w:p w14:paraId="25F33505" w14:textId="2A740C99" w:rsidR="00FD0C1A" w:rsidRDefault="00FD0C1A" w:rsidP="00FD0C1A">
            <w:r>
              <w:t>Beskriv et eksempe</w:t>
            </w:r>
            <w:r w:rsidRPr="009B3DE4">
              <w:t>l</w:t>
            </w:r>
            <w:r>
              <w:t xml:space="preserve"> på en situati</w:t>
            </w:r>
            <w:r w:rsidRPr="009B3DE4">
              <w:t>o</w:t>
            </w:r>
            <w:r>
              <w:t>n hv</w:t>
            </w:r>
            <w:r w:rsidRPr="009B3DE4">
              <w:t>o</w:t>
            </w:r>
            <w:r>
              <w:t>r du gav feedback ti</w:t>
            </w:r>
            <w:r w:rsidRPr="009B3DE4">
              <w:t>l</w:t>
            </w:r>
            <w:r>
              <w:t xml:space="preserve"> en k</w:t>
            </w:r>
            <w:r w:rsidRPr="009B3DE4">
              <w:t>oll</w:t>
            </w:r>
            <w:r>
              <w:t>ega på en adfærd der f</w:t>
            </w:r>
            <w:r w:rsidRPr="009B3DE4">
              <w:t>o</w:t>
            </w:r>
            <w:r>
              <w:t>r dig virkede upr</w:t>
            </w:r>
            <w:r w:rsidRPr="009B3DE4">
              <w:t>o</w:t>
            </w:r>
            <w:r>
              <w:t>fessi</w:t>
            </w:r>
            <w:r w:rsidRPr="009B3DE4">
              <w:t>o</w:t>
            </w:r>
            <w:r>
              <w:t>ne</w:t>
            </w:r>
            <w:r w:rsidRPr="009B3DE4">
              <w:t>l</w:t>
            </w:r>
            <w:r>
              <w:t xml:space="preserve"> </w:t>
            </w:r>
            <w:r w:rsidRPr="009B3DE4">
              <w:t>o</w:t>
            </w:r>
            <w:r>
              <w:t>g hv</w:t>
            </w:r>
            <w:r w:rsidRPr="009B3DE4">
              <w:t>o</w:t>
            </w:r>
            <w:r>
              <w:t xml:space="preserve">r det </w:t>
            </w:r>
            <w:r w:rsidRPr="00FD0C1A">
              <w:rPr>
                <w:b/>
                <w:bCs/>
                <w:i/>
                <w:iCs/>
              </w:rPr>
              <w:t xml:space="preserve">ikke </w:t>
            </w:r>
            <w:r w:rsidRPr="009B3DE4">
              <w:t>l</w:t>
            </w:r>
            <w:r>
              <w:t xml:space="preserve">ykkedes at skabe </w:t>
            </w:r>
            <w:r w:rsidRPr="009B3DE4">
              <w:t>l</w:t>
            </w:r>
            <w:r>
              <w:t>æring</w:t>
            </w:r>
          </w:p>
          <w:p w14:paraId="3A3C1E31" w14:textId="416010A8" w:rsidR="009B3DE4" w:rsidRDefault="009B3DE4" w:rsidP="009B3DE4"/>
        </w:tc>
      </w:tr>
      <w:tr w:rsidR="00760859" w14:paraId="00D00DDD" w14:textId="77777777" w:rsidTr="00B655F7">
        <w:tc>
          <w:tcPr>
            <w:tcW w:w="2482" w:type="dxa"/>
          </w:tcPr>
          <w:p w14:paraId="4D3B88C7" w14:textId="331D3726" w:rsidR="00760859" w:rsidRDefault="00FD0C1A" w:rsidP="00351241">
            <w:r>
              <w:t>Hvad var situati</w:t>
            </w:r>
            <w:r w:rsidRPr="009B3DE4">
              <w:t>o</w:t>
            </w:r>
            <w:r>
              <w:t>nen?</w:t>
            </w:r>
          </w:p>
          <w:p w14:paraId="3C0B68BF" w14:textId="77777777" w:rsidR="00A01451" w:rsidRDefault="00A01451" w:rsidP="00351241"/>
          <w:p w14:paraId="6FA76E67" w14:textId="7FFB219E" w:rsidR="00A01451" w:rsidRDefault="00A01451" w:rsidP="00351241"/>
        </w:tc>
        <w:tc>
          <w:tcPr>
            <w:tcW w:w="7146" w:type="dxa"/>
          </w:tcPr>
          <w:p w14:paraId="0543458E" w14:textId="77777777" w:rsidR="00760859" w:rsidRDefault="00760859" w:rsidP="00351241"/>
        </w:tc>
      </w:tr>
      <w:tr w:rsidR="00760859" w14:paraId="6401883E" w14:textId="77777777" w:rsidTr="00B655F7">
        <w:tc>
          <w:tcPr>
            <w:tcW w:w="2482" w:type="dxa"/>
          </w:tcPr>
          <w:p w14:paraId="2F18F459" w14:textId="44B63EF7" w:rsidR="00760859" w:rsidRDefault="00FD0C1A" w:rsidP="00351241">
            <w:r>
              <w:t>Hvad sagde du?</w:t>
            </w:r>
          </w:p>
          <w:p w14:paraId="568CF368" w14:textId="77777777" w:rsidR="00A01451" w:rsidRDefault="00A01451" w:rsidP="00351241"/>
          <w:p w14:paraId="48B09061" w14:textId="367044B2" w:rsidR="002C507D" w:rsidRDefault="002C507D" w:rsidP="00351241"/>
        </w:tc>
        <w:tc>
          <w:tcPr>
            <w:tcW w:w="7146" w:type="dxa"/>
          </w:tcPr>
          <w:p w14:paraId="389FC2D0" w14:textId="77777777" w:rsidR="00760859" w:rsidRDefault="00760859" w:rsidP="00351241"/>
        </w:tc>
      </w:tr>
      <w:tr w:rsidR="00760859" w14:paraId="50CF288A" w14:textId="77777777" w:rsidTr="00B655F7">
        <w:tc>
          <w:tcPr>
            <w:tcW w:w="2482" w:type="dxa"/>
          </w:tcPr>
          <w:p w14:paraId="01189CA0" w14:textId="6C100B7D" w:rsidR="00760859" w:rsidRPr="00FD0C1A" w:rsidRDefault="00FD0C1A" w:rsidP="00351241">
            <w:pPr>
              <w:rPr>
                <w:i/>
                <w:iCs/>
                <w:sz w:val="16"/>
                <w:szCs w:val="16"/>
              </w:rPr>
            </w:pPr>
            <w:r>
              <w:t>Hv</w:t>
            </w:r>
            <w:r w:rsidRPr="009B3DE4">
              <w:t>o</w:t>
            </w:r>
            <w:r>
              <w:t>rdan t</w:t>
            </w:r>
            <w:r w:rsidRPr="009B3DE4">
              <w:t>o</w:t>
            </w:r>
            <w:r>
              <w:t>g din k</w:t>
            </w:r>
            <w:r w:rsidRPr="009B3DE4">
              <w:t>oll</w:t>
            </w:r>
            <w:r>
              <w:t>ega im</w:t>
            </w:r>
            <w:r w:rsidRPr="009B3DE4">
              <w:t>o</w:t>
            </w:r>
            <w:r>
              <w:t>d din feedback?</w:t>
            </w:r>
          </w:p>
          <w:p w14:paraId="29D494D5" w14:textId="1861CA20" w:rsidR="00EF1A2E" w:rsidRDefault="00EF1A2E" w:rsidP="00351241"/>
        </w:tc>
        <w:tc>
          <w:tcPr>
            <w:tcW w:w="7146" w:type="dxa"/>
          </w:tcPr>
          <w:p w14:paraId="5B5E6ED8" w14:textId="77777777" w:rsidR="00760859" w:rsidRDefault="00760859" w:rsidP="00351241"/>
        </w:tc>
      </w:tr>
      <w:tr w:rsidR="00A01451" w14:paraId="278FBB88" w14:textId="77777777" w:rsidTr="00A01451">
        <w:tc>
          <w:tcPr>
            <w:tcW w:w="9628" w:type="dxa"/>
            <w:gridSpan w:val="2"/>
            <w:shd w:val="clear" w:color="auto" w:fill="B4C6E7" w:themeFill="accent1" w:themeFillTint="66"/>
          </w:tcPr>
          <w:p w14:paraId="25D7CB26" w14:textId="77777777" w:rsidR="00A01451" w:rsidRDefault="00A01451" w:rsidP="00351241"/>
          <w:p w14:paraId="443F6024" w14:textId="7689654F" w:rsidR="002477BA" w:rsidRDefault="002477BA" w:rsidP="002477BA">
            <w:r>
              <w:t>Beskriv et eksempe</w:t>
            </w:r>
            <w:r w:rsidRPr="009B3DE4">
              <w:t>l</w:t>
            </w:r>
            <w:r>
              <w:t xml:space="preserve"> på en situati</w:t>
            </w:r>
            <w:r w:rsidRPr="009B3DE4">
              <w:t>o</w:t>
            </w:r>
            <w:r>
              <w:t>n hv</w:t>
            </w:r>
            <w:r w:rsidRPr="009B3DE4">
              <w:t>o</w:t>
            </w:r>
            <w:r>
              <w:t>r en k</w:t>
            </w:r>
            <w:r w:rsidRPr="009B3DE4">
              <w:t>oll</w:t>
            </w:r>
            <w:r>
              <w:t xml:space="preserve">ega gav </w:t>
            </w:r>
            <w:r w:rsidRPr="002477BA">
              <w:rPr>
                <w:b/>
                <w:bCs/>
                <w:i/>
                <w:iCs/>
              </w:rPr>
              <w:t>dig</w:t>
            </w:r>
            <w:r>
              <w:t xml:space="preserve"> feedback på en adfærd der f</w:t>
            </w:r>
            <w:r w:rsidRPr="009B3DE4">
              <w:t>o</w:t>
            </w:r>
            <w:r>
              <w:t>r ham/hende virkede upr</w:t>
            </w:r>
            <w:r w:rsidRPr="009B3DE4">
              <w:t>o</w:t>
            </w:r>
            <w:r>
              <w:t>fessi</w:t>
            </w:r>
            <w:r w:rsidRPr="009B3DE4">
              <w:t>o</w:t>
            </w:r>
            <w:r>
              <w:t>ne</w:t>
            </w:r>
            <w:r w:rsidRPr="009B3DE4">
              <w:t>l</w:t>
            </w:r>
            <w:r>
              <w:t xml:space="preserve"> </w:t>
            </w:r>
            <w:r w:rsidRPr="009B3DE4">
              <w:t>o</w:t>
            </w:r>
            <w:r>
              <w:t>g hv</w:t>
            </w:r>
            <w:r w:rsidRPr="009B3DE4">
              <w:t>o</w:t>
            </w:r>
            <w:r>
              <w:t>r det</w:t>
            </w:r>
            <w:r w:rsidRPr="00FD0C1A">
              <w:rPr>
                <w:b/>
                <w:bCs/>
                <w:i/>
                <w:iCs/>
              </w:rPr>
              <w:t xml:space="preserve"> </w:t>
            </w:r>
            <w:r w:rsidRPr="001A029C">
              <w:rPr>
                <w:b/>
                <w:bCs/>
                <w:i/>
                <w:iCs/>
              </w:rPr>
              <w:t>lykkedes</w:t>
            </w:r>
            <w:r>
              <w:t xml:space="preserve"> at skabe </w:t>
            </w:r>
            <w:r w:rsidRPr="009B3DE4">
              <w:t>l</w:t>
            </w:r>
            <w:r>
              <w:t>æring</w:t>
            </w:r>
          </w:p>
          <w:p w14:paraId="2A736252" w14:textId="629932D1" w:rsidR="00A01451" w:rsidRDefault="00A01451" w:rsidP="006D29A1"/>
        </w:tc>
      </w:tr>
      <w:tr w:rsidR="00760859" w14:paraId="637BF211" w14:textId="77777777" w:rsidTr="00B655F7">
        <w:tc>
          <w:tcPr>
            <w:tcW w:w="2482" w:type="dxa"/>
          </w:tcPr>
          <w:p w14:paraId="0F3D305D" w14:textId="6FD2E991" w:rsidR="00760859" w:rsidRDefault="002477BA" w:rsidP="00351241">
            <w:r>
              <w:t>Hvad var situati</w:t>
            </w:r>
            <w:r w:rsidRPr="009B3DE4">
              <w:t>o</w:t>
            </w:r>
            <w:r>
              <w:t>nen?</w:t>
            </w:r>
          </w:p>
          <w:p w14:paraId="0C3579A7" w14:textId="77777777" w:rsidR="00A01451" w:rsidRDefault="00A01451" w:rsidP="00351241"/>
          <w:p w14:paraId="501A1EC8" w14:textId="1306F018" w:rsidR="001E532A" w:rsidRDefault="001E532A" w:rsidP="00351241"/>
        </w:tc>
        <w:tc>
          <w:tcPr>
            <w:tcW w:w="7146" w:type="dxa"/>
          </w:tcPr>
          <w:p w14:paraId="151BB859" w14:textId="77777777" w:rsidR="00760859" w:rsidRDefault="00760859" w:rsidP="00351241"/>
        </w:tc>
      </w:tr>
      <w:tr w:rsidR="002C507D" w14:paraId="6EB88BA0" w14:textId="77777777" w:rsidTr="00B655F7">
        <w:tc>
          <w:tcPr>
            <w:tcW w:w="2482" w:type="dxa"/>
          </w:tcPr>
          <w:p w14:paraId="583F7B4F" w14:textId="4CE7EA7C" w:rsidR="002477BA" w:rsidRDefault="002477BA" w:rsidP="002477BA">
            <w:r>
              <w:t>Hvad sagde din k</w:t>
            </w:r>
            <w:r w:rsidRPr="009B3DE4">
              <w:t>oll</w:t>
            </w:r>
            <w:r>
              <w:t>ega?</w:t>
            </w:r>
          </w:p>
          <w:p w14:paraId="265AA09E" w14:textId="77777777" w:rsidR="00B655F7" w:rsidRDefault="00B655F7" w:rsidP="00351241"/>
          <w:p w14:paraId="7DFC38FC" w14:textId="219F9C37" w:rsidR="00B655F7" w:rsidRDefault="00B655F7" w:rsidP="00351241"/>
        </w:tc>
        <w:tc>
          <w:tcPr>
            <w:tcW w:w="7146" w:type="dxa"/>
          </w:tcPr>
          <w:p w14:paraId="50232112" w14:textId="77777777" w:rsidR="002C507D" w:rsidRDefault="002C507D" w:rsidP="00351241"/>
        </w:tc>
      </w:tr>
      <w:tr w:rsidR="00B655F7" w14:paraId="22729A8B" w14:textId="77777777" w:rsidTr="00B655F7">
        <w:tc>
          <w:tcPr>
            <w:tcW w:w="2482" w:type="dxa"/>
          </w:tcPr>
          <w:p w14:paraId="0F4AA033" w14:textId="685A3E09" w:rsidR="00FD0C1A" w:rsidRPr="00E12F42" w:rsidRDefault="00FD0C1A" w:rsidP="00FD0C1A">
            <w:pPr>
              <w:rPr>
                <w:i/>
                <w:iCs/>
                <w:sz w:val="16"/>
                <w:szCs w:val="16"/>
              </w:rPr>
            </w:pPr>
            <w:r>
              <w:t>Hv</w:t>
            </w:r>
            <w:r w:rsidRPr="009B3DE4">
              <w:t>o</w:t>
            </w:r>
            <w:r>
              <w:t>rdan t</w:t>
            </w:r>
            <w:r w:rsidRPr="009B3DE4">
              <w:t>o</w:t>
            </w:r>
            <w:r>
              <w:t>g du i</w:t>
            </w:r>
            <w:r w:rsidR="002477BA">
              <w:t>m</w:t>
            </w:r>
            <w:r w:rsidRPr="009B3DE4">
              <w:t>o</w:t>
            </w:r>
            <w:r w:rsidR="002477BA">
              <w:t xml:space="preserve">d </w:t>
            </w:r>
            <w:r>
              <w:t>din feedback?</w:t>
            </w:r>
          </w:p>
          <w:p w14:paraId="23A8E604" w14:textId="3E95AE40" w:rsidR="00B655F7" w:rsidRDefault="00B655F7" w:rsidP="00351241"/>
          <w:p w14:paraId="032CB739" w14:textId="7DD0A510" w:rsidR="00B655F7" w:rsidRDefault="00B655F7" w:rsidP="00351241"/>
        </w:tc>
        <w:tc>
          <w:tcPr>
            <w:tcW w:w="7146" w:type="dxa"/>
          </w:tcPr>
          <w:p w14:paraId="657DB416" w14:textId="77777777" w:rsidR="00B655F7" w:rsidRDefault="00B655F7" w:rsidP="00351241"/>
        </w:tc>
      </w:tr>
    </w:tbl>
    <w:p w14:paraId="3443EC04" w14:textId="1FBCE25E" w:rsidR="00054EE1" w:rsidRPr="00270664" w:rsidRDefault="00054EE1" w:rsidP="00351241"/>
    <w:sectPr w:rsidR="00054EE1" w:rsidRPr="00270664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8E92" w14:textId="77777777" w:rsidR="00DB749D" w:rsidRDefault="00DB749D" w:rsidP="00A03A24">
      <w:r>
        <w:separator/>
      </w:r>
    </w:p>
  </w:endnote>
  <w:endnote w:type="continuationSeparator" w:id="0">
    <w:p w14:paraId="2D0A232F" w14:textId="77777777" w:rsidR="00DB749D" w:rsidRDefault="00DB749D" w:rsidP="00A03A24">
      <w:r>
        <w:continuationSeparator/>
      </w:r>
    </w:p>
  </w:endnote>
  <w:endnote w:type="continuationNotice" w:id="1">
    <w:p w14:paraId="593F6680" w14:textId="77777777" w:rsidR="00DB749D" w:rsidRDefault="00DB7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1EB4" w14:textId="18DDE80D" w:rsidR="00A03A24" w:rsidRPr="00A03A24" w:rsidRDefault="00137425" w:rsidP="00FC3D13">
    <w:pPr>
      <w:pStyle w:val="Sidefod"/>
      <w:tabs>
        <w:tab w:val="clear" w:pos="4819"/>
        <w:tab w:val="clear" w:pos="9638"/>
        <w:tab w:val="left" w:pos="4095"/>
      </w:tabs>
      <w:ind w:right="-285"/>
      <w:jc w:val="center"/>
      <w:rPr>
        <w:rFonts w:ascii="Verdana" w:hAnsi="Verdana"/>
        <w:sz w:val="16"/>
        <w:szCs w:val="18"/>
      </w:rPr>
    </w:pPr>
    <w:r>
      <w:rPr>
        <w:rFonts w:ascii="Verdana" w:hAnsi="Verdana"/>
        <w:sz w:val="16"/>
        <w:szCs w:val="18"/>
      </w:rPr>
      <w:t>Gråbrødretorv 6-8, 2. sal</w:t>
    </w:r>
    <w:r w:rsidR="00FC3D13">
      <w:rPr>
        <w:rFonts w:ascii="Verdana" w:hAnsi="Verdana"/>
        <w:sz w:val="16"/>
        <w:szCs w:val="18"/>
      </w:rPr>
      <w:t xml:space="preserve"> |</w:t>
    </w:r>
    <w:r w:rsidR="00A03A24" w:rsidRPr="00A03A24">
      <w:rPr>
        <w:rFonts w:ascii="Verdana" w:hAnsi="Verdana"/>
        <w:sz w:val="16"/>
        <w:szCs w:val="18"/>
      </w:rPr>
      <w:t xml:space="preserve"> </w:t>
    </w:r>
    <w:r w:rsidR="00351241">
      <w:rPr>
        <w:rFonts w:ascii="Verdana" w:hAnsi="Verdana"/>
        <w:sz w:val="16"/>
        <w:szCs w:val="18"/>
      </w:rPr>
      <w:t>1456</w:t>
    </w:r>
    <w:r w:rsidR="00A03A24" w:rsidRPr="00A03A24">
      <w:rPr>
        <w:rFonts w:ascii="Verdana" w:hAnsi="Verdana"/>
        <w:sz w:val="16"/>
        <w:szCs w:val="18"/>
      </w:rPr>
      <w:t xml:space="preserve"> København K </w:t>
    </w:r>
    <w:r w:rsidR="00FC3D13">
      <w:rPr>
        <w:rFonts w:ascii="Verdana" w:hAnsi="Verdana"/>
        <w:sz w:val="16"/>
        <w:szCs w:val="18"/>
      </w:rPr>
      <w:t>|</w:t>
    </w:r>
    <w:r w:rsidR="00A03A24" w:rsidRPr="00A03A24">
      <w:rPr>
        <w:rFonts w:ascii="Verdana" w:hAnsi="Verdana"/>
        <w:sz w:val="16"/>
        <w:szCs w:val="18"/>
      </w:rPr>
      <w:t xml:space="preserve"> T: +45 </w:t>
    </w:r>
    <w:r>
      <w:rPr>
        <w:rFonts w:ascii="Verdana" w:hAnsi="Verdana"/>
        <w:sz w:val="16"/>
        <w:szCs w:val="18"/>
      </w:rPr>
      <w:t>28 80 19 92</w:t>
    </w:r>
    <w:r w:rsidR="00A03A24" w:rsidRPr="00A03A24">
      <w:rPr>
        <w:rFonts w:ascii="Verdana" w:hAnsi="Verdana"/>
        <w:sz w:val="16"/>
        <w:szCs w:val="18"/>
      </w:rPr>
      <w:t xml:space="preserve"> </w:t>
    </w:r>
    <w:r w:rsidR="00FC3D13">
      <w:rPr>
        <w:rFonts w:ascii="Verdana" w:hAnsi="Verdana"/>
        <w:noProof/>
        <w:sz w:val="16"/>
        <w:szCs w:val="18"/>
      </w:rPr>
      <w:t>|</w:t>
    </w:r>
    <w:r w:rsidR="00A03A24" w:rsidRPr="00A03A24">
      <w:rPr>
        <w:rFonts w:ascii="Verdana" w:hAnsi="Verdana"/>
        <w:sz w:val="16"/>
        <w:szCs w:val="18"/>
      </w:rPr>
      <w:t xml:space="preserve"> W</w:t>
    </w:r>
    <w:r w:rsidR="0027317D">
      <w:rPr>
        <w:rFonts w:ascii="Verdana" w:hAnsi="Verdana"/>
        <w:sz w:val="16"/>
        <w:szCs w:val="18"/>
      </w:rPr>
      <w:t>: Wellbeinginstitute.dk</w:t>
    </w:r>
    <w:r w:rsidR="00A03A24" w:rsidRPr="00A03A24">
      <w:rPr>
        <w:rFonts w:ascii="Verdana" w:hAnsi="Verdana"/>
        <w:noProof/>
        <w:sz w:val="16"/>
        <w:szCs w:val="18"/>
      </w:rPr>
      <w:t xml:space="preserve"> </w:t>
    </w:r>
    <w:r w:rsidR="00FC3D13">
      <w:rPr>
        <w:rFonts w:ascii="Verdana" w:hAnsi="Verdana"/>
        <w:noProof/>
        <w:sz w:val="16"/>
        <w:szCs w:val="18"/>
      </w:rPr>
      <w:t>|</w:t>
    </w:r>
    <w:r w:rsidR="00A03A24" w:rsidRPr="00A03A24">
      <w:rPr>
        <w:rFonts w:ascii="Verdana" w:hAnsi="Verdana"/>
        <w:noProof/>
        <w:sz w:val="16"/>
        <w:szCs w:val="18"/>
      </w:rPr>
      <w:t xml:space="preserve"> </w:t>
    </w:r>
    <w:r w:rsidR="00A03A24" w:rsidRPr="00A03A24">
      <w:rPr>
        <w:rFonts w:ascii="Verdana" w:hAnsi="Verdana"/>
        <w:sz w:val="16"/>
        <w:szCs w:val="18"/>
      </w:rPr>
      <w:t>CVR: 39510847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2E81" w14:textId="77777777" w:rsidR="00DB749D" w:rsidRDefault="00DB749D" w:rsidP="00A03A24">
      <w:r>
        <w:separator/>
      </w:r>
    </w:p>
  </w:footnote>
  <w:footnote w:type="continuationSeparator" w:id="0">
    <w:p w14:paraId="78DFF2DD" w14:textId="77777777" w:rsidR="00DB749D" w:rsidRDefault="00DB749D" w:rsidP="00A03A24">
      <w:r>
        <w:continuationSeparator/>
      </w:r>
    </w:p>
  </w:footnote>
  <w:footnote w:type="continuationNotice" w:id="1">
    <w:p w14:paraId="1C890F8B" w14:textId="77777777" w:rsidR="00DB749D" w:rsidRDefault="00DB74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AA71" w14:textId="77777777" w:rsidR="00A03A24" w:rsidRDefault="00A03A24" w:rsidP="00A03A24">
    <w:pPr>
      <w:pStyle w:val="Sidehoved"/>
      <w:jc w:val="right"/>
    </w:pPr>
    <w:r>
      <w:rPr>
        <w:noProof/>
      </w:rPr>
      <w:drawing>
        <wp:inline distT="0" distB="0" distL="0" distR="0" wp14:anchorId="60B0DB63" wp14:editId="7BDD4DB6">
          <wp:extent cx="942975" cy="721922"/>
          <wp:effectExtent l="0" t="0" r="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ellbeingInstitute_Tall-Whi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58" t="21173" r="22956" b="24743"/>
                  <a:stretch/>
                </pic:blipFill>
                <pic:spPr bwMode="auto">
                  <a:xfrm>
                    <a:off x="0" y="0"/>
                    <a:ext cx="1000363" cy="7658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4.4pt;height:57pt;visibility:visible" o:bullet="t">
        <v:imagedata r:id="rId1" o:title="" croptop="1f" cropbottom="28227f" cropleft="5946f" cropright="10042f"/>
      </v:shape>
    </w:pict>
  </w:numPicBullet>
  <w:abstractNum w:abstractNumId="0" w15:restartNumberingAfterBreak="0">
    <w:nsid w:val="01665452"/>
    <w:multiLevelType w:val="hybridMultilevel"/>
    <w:tmpl w:val="754E9C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2DE"/>
    <w:multiLevelType w:val="hybridMultilevel"/>
    <w:tmpl w:val="5838D02C"/>
    <w:lvl w:ilvl="0" w:tplc="D9762A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25E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8289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5C7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327B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69C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CE5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80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4AB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40CC4"/>
    <w:multiLevelType w:val="hybridMultilevel"/>
    <w:tmpl w:val="F3DE44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A53E2"/>
    <w:multiLevelType w:val="hybridMultilevel"/>
    <w:tmpl w:val="CD0CDE0C"/>
    <w:lvl w:ilvl="0" w:tplc="D9762A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60622"/>
    <w:multiLevelType w:val="hybridMultilevel"/>
    <w:tmpl w:val="DC82FC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0B1E"/>
    <w:multiLevelType w:val="hybridMultilevel"/>
    <w:tmpl w:val="97A64A92"/>
    <w:lvl w:ilvl="0" w:tplc="1D64CAAA">
      <w:start w:val="1"/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6" w15:restartNumberingAfterBreak="0">
    <w:nsid w:val="4A363385"/>
    <w:multiLevelType w:val="hybridMultilevel"/>
    <w:tmpl w:val="4F665A96"/>
    <w:lvl w:ilvl="0" w:tplc="C8E0B5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06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700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AF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C49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F215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BEC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A1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21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7CB4FD5"/>
    <w:multiLevelType w:val="hybridMultilevel"/>
    <w:tmpl w:val="C2C462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A5E0A"/>
    <w:multiLevelType w:val="hybridMultilevel"/>
    <w:tmpl w:val="0FCEAF7A"/>
    <w:lvl w:ilvl="0" w:tplc="81E0EAE6"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570190941">
    <w:abstractNumId w:val="2"/>
  </w:num>
  <w:num w:numId="2" w16cid:durableId="850608716">
    <w:abstractNumId w:val="7"/>
  </w:num>
  <w:num w:numId="3" w16cid:durableId="1594168747">
    <w:abstractNumId w:val="4"/>
  </w:num>
  <w:num w:numId="4" w16cid:durableId="1493644422">
    <w:abstractNumId w:val="6"/>
  </w:num>
  <w:num w:numId="5" w16cid:durableId="436752166">
    <w:abstractNumId w:val="1"/>
  </w:num>
  <w:num w:numId="6" w16cid:durableId="353655862">
    <w:abstractNumId w:val="3"/>
  </w:num>
  <w:num w:numId="7" w16cid:durableId="290985341">
    <w:abstractNumId w:val="8"/>
  </w:num>
  <w:num w:numId="8" w16cid:durableId="2054647722">
    <w:abstractNumId w:val="8"/>
  </w:num>
  <w:num w:numId="9" w16cid:durableId="1934698989">
    <w:abstractNumId w:val="0"/>
  </w:num>
  <w:num w:numId="10" w16cid:durableId="1571186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0D"/>
    <w:rsid w:val="00002084"/>
    <w:rsid w:val="00022036"/>
    <w:rsid w:val="000222D2"/>
    <w:rsid w:val="0002243A"/>
    <w:rsid w:val="00031F1B"/>
    <w:rsid w:val="00054EE1"/>
    <w:rsid w:val="0008726C"/>
    <w:rsid w:val="00094F03"/>
    <w:rsid w:val="000A1DCB"/>
    <w:rsid w:val="000B4A86"/>
    <w:rsid w:val="000B4F10"/>
    <w:rsid w:val="000D18BA"/>
    <w:rsid w:val="00105654"/>
    <w:rsid w:val="0010740D"/>
    <w:rsid w:val="00110857"/>
    <w:rsid w:val="00111C4F"/>
    <w:rsid w:val="00112044"/>
    <w:rsid w:val="001124D0"/>
    <w:rsid w:val="001249E0"/>
    <w:rsid w:val="00136C7D"/>
    <w:rsid w:val="00137425"/>
    <w:rsid w:val="00160C15"/>
    <w:rsid w:val="00167D20"/>
    <w:rsid w:val="00176749"/>
    <w:rsid w:val="001838D6"/>
    <w:rsid w:val="00184EE7"/>
    <w:rsid w:val="001A029C"/>
    <w:rsid w:val="001A64AC"/>
    <w:rsid w:val="001B1E85"/>
    <w:rsid w:val="001B43CA"/>
    <w:rsid w:val="001D1B79"/>
    <w:rsid w:val="001D2C0A"/>
    <w:rsid w:val="001E532A"/>
    <w:rsid w:val="00200671"/>
    <w:rsid w:val="002204CD"/>
    <w:rsid w:val="0023284C"/>
    <w:rsid w:val="0024119D"/>
    <w:rsid w:val="002477BA"/>
    <w:rsid w:val="0025537A"/>
    <w:rsid w:val="00270664"/>
    <w:rsid w:val="0027317D"/>
    <w:rsid w:val="002849D0"/>
    <w:rsid w:val="00286C1D"/>
    <w:rsid w:val="00290615"/>
    <w:rsid w:val="00294974"/>
    <w:rsid w:val="00295CBB"/>
    <w:rsid w:val="002A07DF"/>
    <w:rsid w:val="002A6590"/>
    <w:rsid w:val="002B6629"/>
    <w:rsid w:val="002C26E6"/>
    <w:rsid w:val="002C507D"/>
    <w:rsid w:val="002C5836"/>
    <w:rsid w:val="002E5A1A"/>
    <w:rsid w:val="002E79EB"/>
    <w:rsid w:val="002F7C92"/>
    <w:rsid w:val="00310975"/>
    <w:rsid w:val="003140D7"/>
    <w:rsid w:val="00345FDA"/>
    <w:rsid w:val="003466FB"/>
    <w:rsid w:val="00351241"/>
    <w:rsid w:val="00352D48"/>
    <w:rsid w:val="00361C6E"/>
    <w:rsid w:val="0037718D"/>
    <w:rsid w:val="00377D8A"/>
    <w:rsid w:val="00391790"/>
    <w:rsid w:val="003923BF"/>
    <w:rsid w:val="003A40E9"/>
    <w:rsid w:val="003B79A5"/>
    <w:rsid w:val="003C2367"/>
    <w:rsid w:val="003F0DCD"/>
    <w:rsid w:val="003F66F6"/>
    <w:rsid w:val="00412A86"/>
    <w:rsid w:val="0041751A"/>
    <w:rsid w:val="004216D7"/>
    <w:rsid w:val="00425586"/>
    <w:rsid w:val="004260FD"/>
    <w:rsid w:val="0043213D"/>
    <w:rsid w:val="004333EC"/>
    <w:rsid w:val="004408D0"/>
    <w:rsid w:val="00441C05"/>
    <w:rsid w:val="0045187A"/>
    <w:rsid w:val="00457978"/>
    <w:rsid w:val="00461A9C"/>
    <w:rsid w:val="0047381F"/>
    <w:rsid w:val="00473F69"/>
    <w:rsid w:val="0047748F"/>
    <w:rsid w:val="004829B5"/>
    <w:rsid w:val="004837B7"/>
    <w:rsid w:val="0048390E"/>
    <w:rsid w:val="00485229"/>
    <w:rsid w:val="004C54FA"/>
    <w:rsid w:val="004C6000"/>
    <w:rsid w:val="004D08B7"/>
    <w:rsid w:val="004E07D5"/>
    <w:rsid w:val="004F4887"/>
    <w:rsid w:val="004F5EC8"/>
    <w:rsid w:val="00503BDF"/>
    <w:rsid w:val="00507A39"/>
    <w:rsid w:val="00513879"/>
    <w:rsid w:val="0053042D"/>
    <w:rsid w:val="00541B09"/>
    <w:rsid w:val="00552C25"/>
    <w:rsid w:val="00553CBC"/>
    <w:rsid w:val="00562989"/>
    <w:rsid w:val="00565DB0"/>
    <w:rsid w:val="0057005A"/>
    <w:rsid w:val="0057734B"/>
    <w:rsid w:val="00577C9A"/>
    <w:rsid w:val="00580804"/>
    <w:rsid w:val="00581B88"/>
    <w:rsid w:val="00585ABA"/>
    <w:rsid w:val="00593612"/>
    <w:rsid w:val="005D7256"/>
    <w:rsid w:val="00610159"/>
    <w:rsid w:val="00617EDB"/>
    <w:rsid w:val="00632C22"/>
    <w:rsid w:val="00634141"/>
    <w:rsid w:val="00650F4E"/>
    <w:rsid w:val="0065343B"/>
    <w:rsid w:val="006610B1"/>
    <w:rsid w:val="006645F3"/>
    <w:rsid w:val="00666EB4"/>
    <w:rsid w:val="00673301"/>
    <w:rsid w:val="0068247D"/>
    <w:rsid w:val="00682CF6"/>
    <w:rsid w:val="00690172"/>
    <w:rsid w:val="006B0AFE"/>
    <w:rsid w:val="006B1F9B"/>
    <w:rsid w:val="006B5057"/>
    <w:rsid w:val="006B6A47"/>
    <w:rsid w:val="006C0C80"/>
    <w:rsid w:val="006C1962"/>
    <w:rsid w:val="006D29A1"/>
    <w:rsid w:val="006D3A92"/>
    <w:rsid w:val="006D7C52"/>
    <w:rsid w:val="006E4E1C"/>
    <w:rsid w:val="006F032A"/>
    <w:rsid w:val="006F2D98"/>
    <w:rsid w:val="006F4FF6"/>
    <w:rsid w:val="00704540"/>
    <w:rsid w:val="007052CF"/>
    <w:rsid w:val="00717B29"/>
    <w:rsid w:val="00730E4D"/>
    <w:rsid w:val="0074037F"/>
    <w:rsid w:val="00760859"/>
    <w:rsid w:val="007850B1"/>
    <w:rsid w:val="0079411C"/>
    <w:rsid w:val="00794F4F"/>
    <w:rsid w:val="007B17F6"/>
    <w:rsid w:val="007E3913"/>
    <w:rsid w:val="007F09F3"/>
    <w:rsid w:val="007F0A8A"/>
    <w:rsid w:val="007F3D6A"/>
    <w:rsid w:val="00817A86"/>
    <w:rsid w:val="008212C6"/>
    <w:rsid w:val="0084119A"/>
    <w:rsid w:val="00863E41"/>
    <w:rsid w:val="0087216B"/>
    <w:rsid w:val="00876051"/>
    <w:rsid w:val="00881FF0"/>
    <w:rsid w:val="00886201"/>
    <w:rsid w:val="008A4F5D"/>
    <w:rsid w:val="008A7D67"/>
    <w:rsid w:val="008C770A"/>
    <w:rsid w:val="008F50CB"/>
    <w:rsid w:val="008F5122"/>
    <w:rsid w:val="00900C3A"/>
    <w:rsid w:val="00904C94"/>
    <w:rsid w:val="00907CD7"/>
    <w:rsid w:val="00915568"/>
    <w:rsid w:val="0091696F"/>
    <w:rsid w:val="009312C8"/>
    <w:rsid w:val="00932055"/>
    <w:rsid w:val="00937EEC"/>
    <w:rsid w:val="009411DD"/>
    <w:rsid w:val="00943EE0"/>
    <w:rsid w:val="00946BC9"/>
    <w:rsid w:val="00972F27"/>
    <w:rsid w:val="009773B7"/>
    <w:rsid w:val="009A5B42"/>
    <w:rsid w:val="009A5FFF"/>
    <w:rsid w:val="009B3DE4"/>
    <w:rsid w:val="009B61B7"/>
    <w:rsid w:val="009E6EBD"/>
    <w:rsid w:val="009F05CD"/>
    <w:rsid w:val="009F6EF3"/>
    <w:rsid w:val="00A01451"/>
    <w:rsid w:val="00A03A24"/>
    <w:rsid w:val="00A06543"/>
    <w:rsid w:val="00A1684F"/>
    <w:rsid w:val="00A203E8"/>
    <w:rsid w:val="00A2310D"/>
    <w:rsid w:val="00A409B1"/>
    <w:rsid w:val="00A42CE0"/>
    <w:rsid w:val="00A54C58"/>
    <w:rsid w:val="00A7174D"/>
    <w:rsid w:val="00A84A30"/>
    <w:rsid w:val="00A87919"/>
    <w:rsid w:val="00A922B0"/>
    <w:rsid w:val="00AA1FC7"/>
    <w:rsid w:val="00AA3E9C"/>
    <w:rsid w:val="00AA7205"/>
    <w:rsid w:val="00AB009C"/>
    <w:rsid w:val="00AB6C6A"/>
    <w:rsid w:val="00AC0305"/>
    <w:rsid w:val="00AE08ED"/>
    <w:rsid w:val="00AE6A5A"/>
    <w:rsid w:val="00AF0D1D"/>
    <w:rsid w:val="00AF2DFA"/>
    <w:rsid w:val="00B107C2"/>
    <w:rsid w:val="00B15D7D"/>
    <w:rsid w:val="00B21DCA"/>
    <w:rsid w:val="00B25E76"/>
    <w:rsid w:val="00B344E6"/>
    <w:rsid w:val="00B35A30"/>
    <w:rsid w:val="00B35A96"/>
    <w:rsid w:val="00B4054C"/>
    <w:rsid w:val="00B40EAB"/>
    <w:rsid w:val="00B536EC"/>
    <w:rsid w:val="00B55A8B"/>
    <w:rsid w:val="00B6399D"/>
    <w:rsid w:val="00B655F7"/>
    <w:rsid w:val="00B87AE4"/>
    <w:rsid w:val="00B903AA"/>
    <w:rsid w:val="00B97FF5"/>
    <w:rsid w:val="00BA2DD8"/>
    <w:rsid w:val="00BB386F"/>
    <w:rsid w:val="00BB3ECE"/>
    <w:rsid w:val="00BB5891"/>
    <w:rsid w:val="00BD3687"/>
    <w:rsid w:val="00BE5A1E"/>
    <w:rsid w:val="00BE6966"/>
    <w:rsid w:val="00BF3C03"/>
    <w:rsid w:val="00C04FF5"/>
    <w:rsid w:val="00C27377"/>
    <w:rsid w:val="00C32C45"/>
    <w:rsid w:val="00C43222"/>
    <w:rsid w:val="00C47167"/>
    <w:rsid w:val="00C71E7B"/>
    <w:rsid w:val="00C837E5"/>
    <w:rsid w:val="00C84A6F"/>
    <w:rsid w:val="00C90A39"/>
    <w:rsid w:val="00CA03D7"/>
    <w:rsid w:val="00CB01F4"/>
    <w:rsid w:val="00CD3745"/>
    <w:rsid w:val="00CD3775"/>
    <w:rsid w:val="00CD7EA7"/>
    <w:rsid w:val="00CF28B4"/>
    <w:rsid w:val="00CF69DC"/>
    <w:rsid w:val="00D0204C"/>
    <w:rsid w:val="00D04665"/>
    <w:rsid w:val="00D17BF5"/>
    <w:rsid w:val="00D279CE"/>
    <w:rsid w:val="00D447F0"/>
    <w:rsid w:val="00D4511E"/>
    <w:rsid w:val="00D623C3"/>
    <w:rsid w:val="00D82031"/>
    <w:rsid w:val="00D84DF9"/>
    <w:rsid w:val="00D90006"/>
    <w:rsid w:val="00D95646"/>
    <w:rsid w:val="00DA51A3"/>
    <w:rsid w:val="00DA62D3"/>
    <w:rsid w:val="00DB32A8"/>
    <w:rsid w:val="00DB4FD7"/>
    <w:rsid w:val="00DB5F0E"/>
    <w:rsid w:val="00DB62CE"/>
    <w:rsid w:val="00DB749D"/>
    <w:rsid w:val="00E12F42"/>
    <w:rsid w:val="00E3070D"/>
    <w:rsid w:val="00E52396"/>
    <w:rsid w:val="00E6308B"/>
    <w:rsid w:val="00E97C1E"/>
    <w:rsid w:val="00EC0BFF"/>
    <w:rsid w:val="00EC7178"/>
    <w:rsid w:val="00ED51EF"/>
    <w:rsid w:val="00EF1A2E"/>
    <w:rsid w:val="00F05F76"/>
    <w:rsid w:val="00F173F9"/>
    <w:rsid w:val="00F30D5A"/>
    <w:rsid w:val="00F86AC1"/>
    <w:rsid w:val="00F86D28"/>
    <w:rsid w:val="00F94F1B"/>
    <w:rsid w:val="00F959BE"/>
    <w:rsid w:val="00FB6449"/>
    <w:rsid w:val="00FC3D13"/>
    <w:rsid w:val="00FD0C1A"/>
    <w:rsid w:val="00FE2205"/>
    <w:rsid w:val="00FE4B4C"/>
    <w:rsid w:val="00FF0617"/>
    <w:rsid w:val="2E07F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742F0"/>
  <w15:chartTrackingRefBased/>
  <w15:docId w15:val="{5A8A7880-69A5-4A0E-8535-D2DF4089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96F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3A2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03A24"/>
  </w:style>
  <w:style w:type="paragraph" w:styleId="Sidefod">
    <w:name w:val="footer"/>
    <w:basedOn w:val="Normal"/>
    <w:link w:val="SidefodTegn"/>
    <w:uiPriority w:val="99"/>
    <w:unhideWhenUsed/>
    <w:rsid w:val="00A03A2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03A24"/>
  </w:style>
  <w:style w:type="character" w:styleId="Hyperlink">
    <w:name w:val="Hyperlink"/>
    <w:basedOn w:val="Standardskrifttypeiafsnit"/>
    <w:uiPriority w:val="99"/>
    <w:unhideWhenUsed/>
    <w:rsid w:val="00A03A2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03A2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03A2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740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740D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717B29"/>
    <w:pPr>
      <w:spacing w:after="0" w:line="240" w:lineRule="auto"/>
    </w:pPr>
  </w:style>
  <w:style w:type="table" w:styleId="Tabel-Gitter">
    <w:name w:val="Table Grid"/>
    <w:basedOn w:val="Tabel-Normal"/>
    <w:uiPriority w:val="39"/>
    <w:rsid w:val="0076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ellbeinginstitute.sharepoint.com/sites/WBI/Delte%20dokumenter/Produktkatalog%20(whitepaper)/MOE%20Forslag%20til%20Program%20kommenteret.docx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4a853c-44c8-421a-91f6-d63b6a12836b">
      <UserInfo>
        <DisplayName>Pauli Bøttker | Wellbeing Institute</DisplayName>
        <AccountId>6</AccountId>
        <AccountType/>
      </UserInfo>
    </SharedWithUsers>
    <TaxCatchAll xmlns="a64a853c-44c8-421a-91f6-d63b6a12836b" xsi:nil="true"/>
    <lcf76f155ced4ddcb4097134ff3c332f xmlns="f1f6d4d4-c252-4fd7-b190-cc6e567338e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22E61F043854CB6D861767E20377D" ma:contentTypeVersion="17" ma:contentTypeDescription="Opret et nyt dokument." ma:contentTypeScope="" ma:versionID="45a5a64b5f0f58334e4346e378177463">
  <xsd:schema xmlns:xsd="http://www.w3.org/2001/XMLSchema" xmlns:xs="http://www.w3.org/2001/XMLSchema" xmlns:p="http://schemas.microsoft.com/office/2006/metadata/properties" xmlns:ns2="f1f6d4d4-c252-4fd7-b190-cc6e567338ef" xmlns:ns3="a64a853c-44c8-421a-91f6-d63b6a12836b" targetNamespace="http://schemas.microsoft.com/office/2006/metadata/properties" ma:root="true" ma:fieldsID="78e57c0fb4a5a6b0fecf1a5f20612cad" ns2:_="" ns3:_="">
    <xsd:import namespace="f1f6d4d4-c252-4fd7-b190-cc6e567338ef"/>
    <xsd:import namespace="a64a853c-44c8-421a-91f6-d63b6a128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6d4d4-c252-4fd7-b190-cc6e56733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4cd49c1e-34b5-4d0a-be61-4b8097af2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a853c-44c8-421a-91f6-d63b6a128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390b123-60bd-4143-b9c9-8e6bb6f6c215}" ma:internalName="TaxCatchAll" ma:showField="CatchAllData" ma:web="a64a853c-44c8-421a-91f6-d63b6a128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808F4-BD3F-48D8-B9E7-00F632E42ABA}">
  <ds:schemaRefs>
    <ds:schemaRef ds:uri="http://schemas.microsoft.com/office/2006/metadata/properties"/>
    <ds:schemaRef ds:uri="http://schemas.microsoft.com/office/infopath/2007/PartnerControls"/>
    <ds:schemaRef ds:uri="a64a853c-44c8-421a-91f6-d63b6a12836b"/>
    <ds:schemaRef ds:uri="f1f6d4d4-c252-4fd7-b190-cc6e567338ef"/>
  </ds:schemaRefs>
</ds:datastoreItem>
</file>

<file path=customXml/itemProps2.xml><?xml version="1.0" encoding="utf-8"?>
<ds:datastoreItem xmlns:ds="http://schemas.openxmlformats.org/officeDocument/2006/customXml" ds:itemID="{FD5480E2-3B21-4DC7-AF3C-8EF7E8163B2F}"/>
</file>

<file path=customXml/itemProps3.xml><?xml version="1.0" encoding="utf-8"?>
<ds:datastoreItem xmlns:ds="http://schemas.openxmlformats.org/officeDocument/2006/customXml" ds:itemID="{C0E82E10-68DA-4228-AA5D-E726F1D7DD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1E64D4-699A-42C7-B200-C96BC5ED89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MOE%20Forslag%20til%20Program%20kommenteret.docx</Template>
  <TotalTime>2</TotalTime>
  <Pages>1</Pages>
  <Words>130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Links>
    <vt:vector size="6" baseType="variant"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https://wellbeinginstitute.dk/hvem-er-vi/michael-danielsen/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Danielsen</dc:creator>
  <cp:keywords/>
  <dc:description/>
  <cp:lastModifiedBy>Psykolog Michael Danielsen</cp:lastModifiedBy>
  <cp:revision>4</cp:revision>
  <dcterms:created xsi:type="dcterms:W3CDTF">2023-06-06T07:28:00Z</dcterms:created>
  <dcterms:modified xsi:type="dcterms:W3CDTF">2023-06-07T05:32:00Z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0x010100B4822E61F043854CB6D861767E20377D</vt:lpwstr>
  </property>
  <property fmtid="{D5CDD505-2E9C-101B-9397-08002B2CF9AE}" pid="3" name="MediaServiceImageTags">
    <vt:lpwstr/>
  </property>
</Properties>
</file>